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A" w:rsidRPr="003530BD" w:rsidRDefault="006C468A" w:rsidP="00802D6C">
      <w:pPr>
        <w:spacing w:line="360" w:lineRule="auto"/>
        <w:jc w:val="center"/>
        <w:rPr>
          <w:color w:val="000000"/>
          <w:sz w:val="36"/>
          <w:szCs w:val="36"/>
        </w:rPr>
      </w:pP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والمعدود</w:t>
      </w:r>
    </w:p>
    <w:p w:rsidR="006C468A" w:rsidRPr="003530BD" w:rsidRDefault="006C468A" w:rsidP="00802D6C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</w:t>
      </w:r>
      <w:r w:rsidRPr="003530BD">
        <w:rPr>
          <w:b/>
          <w:bCs/>
          <w:color w:val="000000"/>
          <w:sz w:val="36"/>
          <w:szCs w:val="36"/>
          <w:rtl/>
        </w:rPr>
        <w:t xml:space="preserve">1-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b/>
          <w:bCs/>
          <w:color w:val="000000"/>
          <w:sz w:val="36"/>
          <w:szCs w:val="36"/>
          <w:rtl/>
        </w:rPr>
        <w:t>     </w:t>
      </w:r>
      <w:r w:rsidRPr="003530BD">
        <w:rPr>
          <w:rFonts w:hint="eastAsia"/>
          <w:color w:val="000000"/>
          <w:sz w:val="36"/>
          <w:szCs w:val="36"/>
          <w:rtl/>
        </w:rPr>
        <w:t>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مفرداً،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نحو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سَبْع،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مركَّباً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نحو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سبعَ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عشرةَ،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معطوفاً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نحو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سبع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وعشرين</w:t>
      </w:r>
      <w:bookmarkStart w:id="0" w:name="_ftnref1"/>
      <w:r w:rsidRPr="003530BD">
        <w:rPr>
          <w:color w:val="000000"/>
          <w:sz w:val="36"/>
          <w:szCs w:val="36"/>
          <w:rtl/>
        </w:rPr>
        <w:fldChar w:fldCharType="begin"/>
      </w:r>
      <w:r w:rsidRPr="003530BD">
        <w:rPr>
          <w:color w:val="000000"/>
          <w:sz w:val="36"/>
          <w:szCs w:val="36"/>
          <w:rtl/>
        </w:rPr>
        <w:instrText xml:space="preserve"> </w:instrText>
      </w:r>
      <w:r w:rsidRPr="003530BD">
        <w:rPr>
          <w:color w:val="000000"/>
          <w:sz w:val="36"/>
          <w:szCs w:val="36"/>
        </w:rPr>
        <w:instrText>HYPERLINK "http://www.reefnet.gov.sy/education/kafaf/Bohoth/AdadMadoud.htm" \l "_ftn1" \o</w:instrText>
      </w:r>
      <w:r w:rsidRPr="003530BD">
        <w:rPr>
          <w:color w:val="000000"/>
          <w:sz w:val="36"/>
          <w:szCs w:val="36"/>
          <w:rtl/>
        </w:rPr>
        <w:instrText xml:space="preserve"> "" </w:instrText>
      </w:r>
      <w:r w:rsidRPr="003530BD">
        <w:rPr>
          <w:color w:val="000000"/>
          <w:sz w:val="36"/>
          <w:szCs w:val="36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</w:rPr>
        <w:t>(1)</w:t>
      </w:r>
      <w:r w:rsidRPr="003530BD">
        <w:rPr>
          <w:color w:val="000000"/>
          <w:sz w:val="36"/>
          <w:szCs w:val="36"/>
          <w:rtl/>
        </w:rPr>
        <w:fldChar w:fldCharType="end"/>
      </w:r>
      <w:bookmarkEnd w:id="0"/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يوافق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معدودَه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> </w:t>
      </w:r>
      <w:hyperlink r:id="rId7" w:history="1">
        <w:r w:rsidRPr="003530BD">
          <w:rPr>
            <w:rFonts w:hint="eastAsia"/>
            <w:color w:val="000000"/>
            <w:sz w:val="36"/>
            <w:szCs w:val="36"/>
            <w:u w:val="single"/>
            <w:rtl/>
          </w:rPr>
          <w:t>التذكير</w:t>
        </w:r>
        <w:r w:rsidRPr="003530BD">
          <w:rPr>
            <w:color w:val="000000"/>
            <w:sz w:val="36"/>
            <w:szCs w:val="36"/>
            <w:u w:val="single"/>
            <w:rtl/>
          </w:rPr>
          <w:t xml:space="preserve"> </w:t>
        </w:r>
        <w:r w:rsidRPr="003530BD">
          <w:rPr>
            <w:rFonts w:hint="eastAsia"/>
            <w:color w:val="000000"/>
            <w:sz w:val="36"/>
            <w:szCs w:val="36"/>
            <w:u w:val="single"/>
            <w:rtl/>
          </w:rPr>
          <w:t>والتأنيث</w:t>
        </w:r>
      </w:hyperlink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يخالفه،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ودونك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بيان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ذلك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الواحد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والاثنان،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يوافقان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المعدود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في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كل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حال،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سواء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كان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ذلك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في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الإفراد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التركيب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العطف،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رجل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واحد</w:t>
      </w:r>
      <w:r w:rsidRPr="003530BD">
        <w:rPr>
          <w:color w:val="000000"/>
          <w:sz w:val="36"/>
          <w:szCs w:val="36"/>
          <w:rtl/>
        </w:rPr>
        <w:t xml:space="preserve">                 -     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واحدة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رجلان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اثنان</w:t>
      </w:r>
      <w:r w:rsidRPr="003530BD">
        <w:rPr>
          <w:color w:val="000000"/>
          <w:sz w:val="36"/>
          <w:szCs w:val="36"/>
          <w:rtl/>
        </w:rPr>
        <w:t xml:space="preserve">               -      </w:t>
      </w:r>
      <w:r w:rsidRPr="003530BD">
        <w:rPr>
          <w:rFonts w:hint="eastAsia"/>
          <w:color w:val="000000"/>
          <w:sz w:val="36"/>
          <w:szCs w:val="36"/>
          <w:rtl/>
        </w:rPr>
        <w:t>امرأتان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اثنتان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أحدَ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</w:t>
      </w:r>
      <w:r w:rsidRPr="003530BD">
        <w:rPr>
          <w:color w:val="000000"/>
          <w:sz w:val="36"/>
          <w:szCs w:val="36"/>
          <w:rtl/>
        </w:rPr>
        <w:t xml:space="preserve">            -      </w:t>
      </w:r>
      <w:r w:rsidRPr="003530BD">
        <w:rPr>
          <w:rFonts w:hint="eastAsia"/>
          <w:color w:val="000000"/>
          <w:sz w:val="36"/>
          <w:szCs w:val="36"/>
          <w:rtl/>
        </w:rPr>
        <w:t>إحدى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اثنا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</w:t>
      </w:r>
      <w:r w:rsidRPr="003530BD">
        <w:rPr>
          <w:color w:val="000000"/>
          <w:sz w:val="36"/>
          <w:szCs w:val="36"/>
          <w:rtl/>
        </w:rPr>
        <w:t xml:space="preserve">            -      </w:t>
      </w:r>
      <w:r w:rsidRPr="003530BD">
        <w:rPr>
          <w:rFonts w:hint="eastAsia"/>
          <w:color w:val="000000"/>
          <w:sz w:val="36"/>
          <w:szCs w:val="36"/>
          <w:rtl/>
        </w:rPr>
        <w:t>اثنتا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واحد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وعشرون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</w:t>
      </w:r>
      <w:r w:rsidRPr="003530BD">
        <w:rPr>
          <w:color w:val="000000"/>
          <w:sz w:val="36"/>
          <w:szCs w:val="36"/>
          <w:rtl/>
        </w:rPr>
        <w:t xml:space="preserve">     -      </w:t>
      </w:r>
      <w:r w:rsidRPr="003530BD">
        <w:rPr>
          <w:rFonts w:hint="eastAsia"/>
          <w:color w:val="000000"/>
          <w:sz w:val="36"/>
          <w:szCs w:val="36"/>
          <w:rtl/>
        </w:rPr>
        <w:t>إحدى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وعشرون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الأعداد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العشرة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تخالف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المعدود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في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كل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حال،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سواء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كان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ذلك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في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الإفراد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التركيب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العطف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سبعة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رجال</w:t>
      </w:r>
      <w:r w:rsidRPr="003530BD">
        <w:rPr>
          <w:color w:val="000000"/>
          <w:sz w:val="36"/>
          <w:szCs w:val="36"/>
          <w:rtl/>
        </w:rPr>
        <w:t xml:space="preserve">               -      </w:t>
      </w:r>
      <w:r w:rsidRPr="003530BD">
        <w:rPr>
          <w:rFonts w:hint="eastAsia"/>
          <w:color w:val="000000"/>
          <w:sz w:val="36"/>
          <w:szCs w:val="36"/>
          <w:rtl/>
        </w:rPr>
        <w:t>سبع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فتيات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سبعةَ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</w:t>
      </w:r>
      <w:r w:rsidRPr="003530BD">
        <w:rPr>
          <w:color w:val="000000"/>
          <w:sz w:val="36"/>
          <w:szCs w:val="36"/>
          <w:rtl/>
        </w:rPr>
        <w:t>   </w:t>
      </w:r>
      <w:r w:rsidRPr="003530BD">
        <w:rPr>
          <w:color w:val="000000"/>
          <w:sz w:val="36"/>
          <w:szCs w:val="36"/>
          <w:rtl/>
          <w:lang w:bidi="ar-SY"/>
        </w:rPr>
        <w:t>     </w:t>
      </w:r>
      <w:r w:rsidRPr="003530BD">
        <w:rPr>
          <w:color w:val="000000"/>
          <w:sz w:val="36"/>
          <w:szCs w:val="36"/>
          <w:rtl/>
        </w:rPr>
        <w:t xml:space="preserve"> -      </w:t>
      </w:r>
      <w:r w:rsidRPr="003530BD">
        <w:rPr>
          <w:rFonts w:hint="eastAsia"/>
          <w:color w:val="000000"/>
          <w:sz w:val="36"/>
          <w:szCs w:val="36"/>
          <w:rtl/>
        </w:rPr>
        <w:t>سبعَ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فتاة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    </w:t>
      </w:r>
      <w:r w:rsidRPr="003530BD">
        <w:rPr>
          <w:rFonts w:hint="eastAsia"/>
          <w:color w:val="000000"/>
          <w:sz w:val="36"/>
          <w:szCs w:val="36"/>
          <w:rtl/>
        </w:rPr>
        <w:t>تسعة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وتسعون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</w:t>
      </w:r>
      <w:r w:rsidRPr="003530BD">
        <w:rPr>
          <w:color w:val="000000"/>
          <w:sz w:val="36"/>
          <w:szCs w:val="36"/>
          <w:rtl/>
        </w:rPr>
        <w:t xml:space="preserve">     -      </w:t>
      </w:r>
      <w:r w:rsidRPr="003530BD">
        <w:rPr>
          <w:rFonts w:hint="eastAsia"/>
          <w:color w:val="000000"/>
          <w:sz w:val="36"/>
          <w:szCs w:val="36"/>
          <w:rtl/>
        </w:rPr>
        <w:t>تسع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وتسعون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فتاة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يستثنى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الحكم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إلاّ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الترتيبية،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فإنها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توافق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</w:t>
      </w:r>
      <w:bookmarkStart w:id="1" w:name="_ftnref2"/>
      <w:r w:rsidRPr="003530BD">
        <w:rPr>
          <w:color w:val="000000"/>
          <w:sz w:val="36"/>
          <w:szCs w:val="36"/>
          <w:rtl/>
        </w:rPr>
        <w:fldChar w:fldCharType="begin"/>
      </w:r>
      <w:r w:rsidRPr="003530BD">
        <w:rPr>
          <w:color w:val="000000"/>
          <w:sz w:val="36"/>
          <w:szCs w:val="36"/>
          <w:rtl/>
        </w:rPr>
        <w:instrText xml:space="preserve"> </w:instrText>
      </w:r>
      <w:r w:rsidRPr="003530BD">
        <w:rPr>
          <w:color w:val="000000"/>
          <w:sz w:val="36"/>
          <w:szCs w:val="36"/>
        </w:rPr>
        <w:instrText>HYPERLINK "http://www.reefnet.gov.sy/education/kafaf/Bohoth/AdadMadoud.htm" \l "_ftn2" \o</w:instrText>
      </w:r>
      <w:r w:rsidRPr="003530BD">
        <w:rPr>
          <w:color w:val="000000"/>
          <w:sz w:val="36"/>
          <w:szCs w:val="36"/>
          <w:rtl/>
        </w:rPr>
        <w:instrText xml:space="preserve"> "" </w:instrText>
      </w:r>
      <w:r w:rsidRPr="003530BD">
        <w:rPr>
          <w:color w:val="000000"/>
          <w:sz w:val="36"/>
          <w:szCs w:val="36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</w:rPr>
        <w:t>(2)</w:t>
      </w:r>
      <w:r w:rsidRPr="003530BD">
        <w:rPr>
          <w:color w:val="000000"/>
          <w:sz w:val="36"/>
          <w:szCs w:val="36"/>
          <w:rtl/>
        </w:rPr>
        <w:fldChar w:fldCharType="end"/>
      </w:r>
      <w:bookmarkEnd w:id="1"/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وصل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المتسابق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السابعَ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والمتسابقة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الخامسةَ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</w:t>
      </w:r>
      <w:r w:rsidRPr="003530BD">
        <w:rPr>
          <w:b/>
          <w:bCs/>
          <w:color w:val="000000"/>
          <w:sz w:val="36"/>
          <w:szCs w:val="36"/>
          <w:rtl/>
        </w:rPr>
        <w:t>¨</w:t>
      </w: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ثمان</w:t>
      </w:r>
      <w:r w:rsidRPr="003530BD">
        <w:rPr>
          <w:b/>
          <w:bCs/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يستعمل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ثمان</w:t>
      </w:r>
      <w:r w:rsidRPr="003530BD">
        <w:rPr>
          <w:color w:val="000000"/>
          <w:sz w:val="36"/>
          <w:szCs w:val="36"/>
          <w:rtl/>
        </w:rPr>
        <w:t xml:space="preserve">] - </w:t>
      </w:r>
      <w:r w:rsidRPr="003530BD">
        <w:rPr>
          <w:rFonts w:hint="eastAsia"/>
          <w:color w:val="000000"/>
          <w:sz w:val="36"/>
          <w:szCs w:val="36"/>
          <w:rtl/>
        </w:rPr>
        <w:t>سواء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أضيف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يُضف</w:t>
      </w:r>
      <w:r w:rsidRPr="003530BD">
        <w:rPr>
          <w:color w:val="000000"/>
          <w:sz w:val="36"/>
          <w:szCs w:val="36"/>
          <w:rtl/>
        </w:rPr>
        <w:t xml:space="preserve"> -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استعمال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hyperlink r:id="rId8" w:history="1">
        <w:r w:rsidRPr="003530BD">
          <w:rPr>
            <w:rFonts w:hint="eastAsia"/>
            <w:b/>
            <w:bCs/>
            <w:color w:val="000000"/>
            <w:sz w:val="36"/>
            <w:szCs w:val="36"/>
            <w:u w:val="single"/>
            <w:rtl/>
          </w:rPr>
          <w:t>الاسم</w:t>
        </w:r>
        <w:r w:rsidRPr="003530BD">
          <w:rPr>
            <w:b/>
            <w:bCs/>
            <w:color w:val="000000"/>
            <w:sz w:val="36"/>
            <w:szCs w:val="36"/>
            <w:u w:val="single"/>
            <w:rtl/>
          </w:rPr>
          <w:t xml:space="preserve"> </w:t>
        </w:r>
        <w:r w:rsidRPr="003530BD">
          <w:rPr>
            <w:rFonts w:hint="eastAsia"/>
            <w:b/>
            <w:bCs/>
            <w:color w:val="000000"/>
            <w:sz w:val="36"/>
            <w:szCs w:val="36"/>
            <w:u w:val="single"/>
            <w:rtl/>
          </w:rPr>
          <w:t>المنقوص</w:t>
        </w:r>
      </w:hyperlink>
      <w:r w:rsidRPr="003530BD">
        <w:rPr>
          <w:b/>
          <w:bCs/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b/>
          <w:bCs/>
          <w:color w:val="000000"/>
          <w:sz w:val="36"/>
          <w:szCs w:val="36"/>
          <w:rtl/>
        </w:rPr>
        <w:t>     </w:t>
      </w:r>
      <w:r w:rsidRPr="003530BD">
        <w:rPr>
          <w:rFonts w:hint="eastAsia"/>
          <w:color w:val="000000"/>
          <w:sz w:val="36"/>
          <w:szCs w:val="36"/>
          <w:rtl/>
        </w:rPr>
        <w:t>ففي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الإضافة،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تقول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        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نساءٍ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color w:val="000000"/>
          <w:sz w:val="36"/>
          <w:szCs w:val="36"/>
          <w:rtl/>
          <w:lang w:bidi="ar-SY"/>
        </w:rPr>
        <w:t>    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ساعي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بريدٍ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مررت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نساءٍ</w:t>
      </w: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color w:val="000000"/>
          <w:sz w:val="36"/>
          <w:szCs w:val="36"/>
          <w:rtl/>
          <w:lang w:bidi="ar-SY"/>
        </w:rPr>
        <w:t>   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مررت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بساعي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بريدٍ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  </w:t>
      </w:r>
      <w:r w:rsidRPr="003530BD">
        <w:rPr>
          <w:rFonts w:hint="eastAsia"/>
          <w:color w:val="000000"/>
          <w:sz w:val="36"/>
          <w:szCs w:val="36"/>
          <w:rtl/>
        </w:rPr>
        <w:t>ث</w:t>
      </w:r>
      <w:r w:rsidRPr="003530BD">
        <w:rPr>
          <w:rFonts w:hint="eastAsia"/>
          <w:color w:val="000000"/>
          <w:sz w:val="36"/>
          <w:szCs w:val="36"/>
          <w:rtl/>
          <w:lang w:bidi="ar-SY"/>
        </w:rPr>
        <w:t>َ</w:t>
      </w:r>
      <w:r w:rsidRPr="003530BD">
        <w:rPr>
          <w:rFonts w:hint="eastAsia"/>
          <w:color w:val="000000"/>
          <w:sz w:val="36"/>
          <w:szCs w:val="36"/>
          <w:rtl/>
        </w:rPr>
        <w:t>مانيَ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نساءٍ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color w:val="000000"/>
          <w:sz w:val="36"/>
          <w:szCs w:val="36"/>
          <w:rtl/>
          <w:lang w:bidi="ar-SY"/>
        </w:rPr>
        <w:t>     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ساعيَ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بريدٍ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الإضافة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تقول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 </w:t>
      </w:r>
      <w:r w:rsidRPr="003530BD">
        <w:rPr>
          <w:rFonts w:hint="eastAsia"/>
          <w:color w:val="000000"/>
          <w:sz w:val="36"/>
          <w:szCs w:val="36"/>
          <w:rtl/>
        </w:rPr>
        <w:t>النساء</w:t>
      </w:r>
      <w:r w:rsidRPr="003530BD">
        <w:rPr>
          <w:color w:val="000000"/>
          <w:sz w:val="36"/>
          <w:szCs w:val="36"/>
          <w:rtl/>
        </w:rPr>
        <w:t xml:space="preserve">  </w:t>
      </w:r>
      <w:r w:rsidRPr="003530BD">
        <w:rPr>
          <w:rFonts w:hint="eastAsia"/>
          <w:color w:val="000000"/>
          <w:sz w:val="36"/>
          <w:szCs w:val="36"/>
          <w:rtl/>
        </w:rPr>
        <w:t>ثمانٍ</w:t>
      </w: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السُّعاة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ساعٍ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مررت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النساء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بثمانٍ</w:t>
      </w:r>
      <w:r w:rsidRPr="003530BD">
        <w:rPr>
          <w:color w:val="000000"/>
          <w:sz w:val="36"/>
          <w:szCs w:val="36"/>
          <w:rtl/>
        </w:rPr>
        <w:t xml:space="preserve">  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مررت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السعاة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بساعٍ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النساء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ثمانياً</w:t>
      </w:r>
      <w:bookmarkStart w:id="2" w:name="_ftnref3"/>
      <w:r w:rsidRPr="003530BD">
        <w:rPr>
          <w:color w:val="000000"/>
          <w:sz w:val="36"/>
          <w:szCs w:val="36"/>
          <w:vertAlign w:val="superscript"/>
          <w:rtl/>
        </w:rPr>
        <w:fldChar w:fldCharType="begin"/>
      </w:r>
      <w:r w:rsidRPr="003530BD">
        <w:rPr>
          <w:color w:val="000000"/>
          <w:sz w:val="36"/>
          <w:szCs w:val="36"/>
          <w:vertAlign w:val="superscript"/>
          <w:rtl/>
        </w:rPr>
        <w:instrText xml:space="preserve"> </w:instrText>
      </w:r>
      <w:r w:rsidRPr="003530BD">
        <w:rPr>
          <w:color w:val="000000"/>
          <w:sz w:val="36"/>
          <w:szCs w:val="36"/>
          <w:vertAlign w:val="superscript"/>
        </w:rPr>
        <w:instrText>HYPERLINK "http://www.reefnet.gov.sy/education/kafaf/Bohoth/AdadMadoud.htm" \l "_ftn3</w:instrText>
      </w:r>
      <w:r w:rsidRPr="003530BD">
        <w:rPr>
          <w:color w:val="000000"/>
          <w:sz w:val="36"/>
          <w:szCs w:val="36"/>
          <w:vertAlign w:val="superscript"/>
          <w:rtl/>
        </w:rPr>
        <w:instrText xml:space="preserve">" </w:instrText>
      </w:r>
      <w:r w:rsidRPr="003530BD">
        <w:rPr>
          <w:color w:val="000000"/>
          <w:sz w:val="36"/>
          <w:szCs w:val="36"/>
          <w:vertAlign w:val="superscript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  <w:lang w:bidi="ar-SY"/>
        </w:rPr>
        <w:t>(</w:t>
      </w:r>
      <w:r w:rsidRPr="003530BD">
        <w:rPr>
          <w:color w:val="000000"/>
          <w:sz w:val="36"/>
          <w:szCs w:val="36"/>
          <w:vertAlign w:val="superscript"/>
          <w:rtl/>
        </w:rPr>
        <w:fldChar w:fldCharType="end"/>
      </w:r>
      <w:hyperlink r:id="rId9" w:anchor="_ftn3" w:tooltip="" w:history="1">
        <w:r w:rsidRPr="003530BD">
          <w:rPr>
            <w:color w:val="000000"/>
            <w:sz w:val="36"/>
            <w:szCs w:val="36"/>
            <w:u w:val="single"/>
            <w:vertAlign w:val="superscript"/>
            <w:rtl/>
          </w:rPr>
          <w:t>3)</w:t>
        </w:r>
      </w:hyperlink>
      <w:bookmarkEnd w:id="2"/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color w:val="000000"/>
          <w:sz w:val="36"/>
          <w:szCs w:val="36"/>
          <w:rtl/>
          <w:lang w:bidi="ar-SY"/>
        </w:rPr>
        <w:t>   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السعاة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ساعياً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فإذا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كانت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ثمان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مركب،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صحّ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تستعملها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على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صورة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واحدة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صورة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عشرةَ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تتغيّر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تتبدّل،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 xml:space="preserve">              </w:t>
      </w:r>
      <w:r w:rsidRPr="003530BD">
        <w:rPr>
          <w:rFonts w:hint="eastAsia"/>
          <w:color w:val="000000"/>
          <w:sz w:val="36"/>
          <w:szCs w:val="36"/>
          <w:rtl/>
        </w:rPr>
        <w:t>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عشْرةَ</w:t>
      </w:r>
      <w:r w:rsidRPr="003530BD">
        <w:rPr>
          <w:color w:val="000000"/>
          <w:sz w:val="36"/>
          <w:szCs w:val="36"/>
          <w:rtl/>
        </w:rPr>
        <w:t xml:space="preserve">     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              </w:t>
      </w:r>
      <w:r w:rsidRPr="003530BD">
        <w:rPr>
          <w:rFonts w:hint="eastAsia"/>
          <w:color w:val="000000"/>
          <w:sz w:val="36"/>
          <w:szCs w:val="36"/>
          <w:rtl/>
        </w:rPr>
        <w:t>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عشْرةَ</w:t>
      </w:r>
      <w:r w:rsidRPr="003530BD">
        <w:rPr>
          <w:color w:val="000000"/>
          <w:sz w:val="36"/>
          <w:szCs w:val="36"/>
          <w:rtl/>
        </w:rPr>
        <w:t xml:space="preserve">     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سلّمت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       </w:t>
      </w:r>
      <w:r w:rsidRPr="003530BD">
        <w:rPr>
          <w:rFonts w:hint="eastAsia"/>
          <w:color w:val="000000"/>
          <w:sz w:val="36"/>
          <w:szCs w:val="36"/>
          <w:rtl/>
        </w:rPr>
        <w:t>ثماني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عشْرةَ</w:t>
      </w:r>
      <w:r w:rsidRPr="003530BD">
        <w:rPr>
          <w:color w:val="000000"/>
          <w:sz w:val="36"/>
          <w:szCs w:val="36"/>
          <w:rtl/>
        </w:rPr>
        <w:t xml:space="preserve">      </w:t>
      </w:r>
      <w:r w:rsidRPr="003530BD">
        <w:rPr>
          <w:rFonts w:hint="eastAsia"/>
          <w:color w:val="000000"/>
          <w:sz w:val="36"/>
          <w:szCs w:val="36"/>
          <w:rtl/>
        </w:rPr>
        <w:t>امرأة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</w:t>
      </w:r>
      <w:r w:rsidRPr="003530BD">
        <w:rPr>
          <w:b/>
          <w:bCs/>
          <w:color w:val="000000"/>
          <w:sz w:val="36"/>
          <w:szCs w:val="36"/>
          <w:rtl/>
        </w:rPr>
        <w:t xml:space="preserve">2-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المعدود</w:t>
      </w:r>
      <w:r w:rsidRPr="003530BD">
        <w:rPr>
          <w:b/>
          <w:bCs/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b/>
          <w:bCs/>
          <w:color w:val="000000"/>
          <w:sz w:val="36"/>
          <w:szCs w:val="36"/>
          <w:rtl/>
        </w:rPr>
        <w:t>     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3 ... 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10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معدودُها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مجموعٌ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مجرور،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  </w:t>
      </w:r>
      <w:r w:rsidRPr="003530BD">
        <w:rPr>
          <w:rFonts w:hint="eastAsia"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رجالٍ</w:t>
      </w:r>
      <w:r w:rsidRPr="003530BD">
        <w:rPr>
          <w:color w:val="000000"/>
          <w:sz w:val="36"/>
          <w:szCs w:val="36"/>
          <w:rtl/>
        </w:rPr>
        <w:t xml:space="preserve"> ... </w:t>
      </w:r>
      <w:r w:rsidRPr="003530BD">
        <w:rPr>
          <w:rFonts w:hint="eastAsia"/>
          <w:color w:val="000000"/>
          <w:sz w:val="36"/>
          <w:szCs w:val="36"/>
          <w:rtl/>
        </w:rPr>
        <w:t>وعشر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فتياتٍ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ومن</w:t>
      </w:r>
      <w:r w:rsidRPr="003530BD">
        <w:rPr>
          <w:color w:val="000000"/>
          <w:sz w:val="36"/>
          <w:szCs w:val="36"/>
          <w:rtl/>
        </w:rPr>
        <w:t xml:space="preserve"> 11 .... 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99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معدودها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مفرد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منصوب،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أحدَ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عشرَ</w:t>
      </w: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color w:val="000000"/>
          <w:sz w:val="36"/>
          <w:szCs w:val="36"/>
          <w:rtl/>
          <w:lang w:bidi="ar-SY"/>
        </w:rPr>
        <w:t>        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خمسةَ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عشرَ</w:t>
      </w:r>
      <w:r w:rsidRPr="003530BD">
        <w:rPr>
          <w:color w:val="000000"/>
          <w:sz w:val="36"/>
          <w:szCs w:val="36"/>
          <w:rtl/>
        </w:rPr>
        <w:t>        </w:t>
      </w:r>
      <w:r w:rsidRPr="003530BD">
        <w:rPr>
          <w:color w:val="000000"/>
          <w:sz w:val="36"/>
          <w:szCs w:val="36"/>
          <w:rtl/>
          <w:lang w:bidi="ar-SY"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</w:p>
    <w:p w:rsidR="006C468A" w:rsidRPr="003530BD" w:rsidRDefault="006C468A" w:rsidP="00802D6C">
      <w:pPr>
        <w:keepNext/>
        <w:spacing w:line="360" w:lineRule="auto"/>
        <w:jc w:val="both"/>
        <w:outlineLvl w:val="2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عشرون</w:t>
      </w:r>
      <w:r w:rsidRPr="003530BD">
        <w:rPr>
          <w:color w:val="000000"/>
          <w:sz w:val="36"/>
          <w:szCs w:val="36"/>
          <w:rtl/>
        </w:rPr>
        <w:t>    </w:t>
      </w:r>
      <w:r w:rsidRPr="003530BD">
        <w:rPr>
          <w:color w:val="000000"/>
          <w:sz w:val="36"/>
          <w:szCs w:val="36"/>
          <w:rtl/>
          <w:lang w:bidi="ar-SY"/>
        </w:rPr>
        <w:t>        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تسعة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وتسعون</w:t>
      </w: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والمئة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والألْف،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ومثناهما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وجمعهما،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معدودها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مفرد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مجرو</w:t>
      </w:r>
      <w:r w:rsidRPr="003530BD">
        <w:rPr>
          <w:rFonts w:hint="eastAsia"/>
          <w:color w:val="000000"/>
          <w:sz w:val="36"/>
          <w:szCs w:val="36"/>
          <w:rtl/>
        </w:rPr>
        <w:t>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 [</w:t>
      </w:r>
      <w:r w:rsidRPr="003530BD">
        <w:rPr>
          <w:rFonts w:hint="eastAsia"/>
          <w:color w:val="000000"/>
          <w:sz w:val="36"/>
          <w:szCs w:val="36"/>
          <w:rtl/>
        </w:rPr>
        <w:t>مئةُ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ومئتا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وثلاثُ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مئةِ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</w:t>
      </w:r>
      <w:bookmarkStart w:id="3" w:name="_ftnref4"/>
      <w:r w:rsidRPr="003530BD">
        <w:rPr>
          <w:color w:val="000000"/>
          <w:sz w:val="36"/>
          <w:szCs w:val="36"/>
          <w:rtl/>
        </w:rPr>
        <w:fldChar w:fldCharType="begin"/>
      </w:r>
      <w:r w:rsidRPr="003530BD">
        <w:rPr>
          <w:color w:val="000000"/>
          <w:sz w:val="36"/>
          <w:szCs w:val="36"/>
          <w:rtl/>
        </w:rPr>
        <w:instrText xml:space="preserve"> </w:instrText>
      </w:r>
      <w:r w:rsidRPr="003530BD">
        <w:rPr>
          <w:color w:val="000000"/>
          <w:sz w:val="36"/>
          <w:szCs w:val="36"/>
        </w:rPr>
        <w:instrText>HYPERLINK "http://www.reefnet.gov.sy/education/kafaf/Bohoth/AdadMadoud.htm" \l "_ftn4" \o</w:instrText>
      </w:r>
      <w:r w:rsidRPr="003530BD">
        <w:rPr>
          <w:color w:val="000000"/>
          <w:sz w:val="36"/>
          <w:szCs w:val="36"/>
          <w:rtl/>
        </w:rPr>
        <w:instrText xml:space="preserve"> "" </w:instrText>
      </w:r>
      <w:r w:rsidRPr="003530BD">
        <w:rPr>
          <w:color w:val="000000"/>
          <w:sz w:val="36"/>
          <w:szCs w:val="36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</w:rPr>
        <w:t>(4)</w:t>
      </w:r>
      <w:r w:rsidRPr="003530BD">
        <w:rPr>
          <w:color w:val="000000"/>
          <w:sz w:val="36"/>
          <w:szCs w:val="36"/>
          <w:rtl/>
        </w:rPr>
        <w:fldChar w:fldCharType="end"/>
      </w:r>
      <w:bookmarkEnd w:id="3"/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>[</w:t>
      </w:r>
      <w:r w:rsidRPr="003530BD">
        <w:rPr>
          <w:rFonts w:hint="eastAsia"/>
          <w:color w:val="000000"/>
          <w:sz w:val="36"/>
          <w:szCs w:val="36"/>
          <w:rtl/>
        </w:rPr>
        <w:t>ألْفُ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وألْفَا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وثلاثةُ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آلافِ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كتابٍ</w:t>
      </w:r>
      <w:bookmarkStart w:id="4" w:name="_ftnref5"/>
      <w:r w:rsidRPr="003530BD">
        <w:rPr>
          <w:color w:val="000000"/>
          <w:sz w:val="36"/>
          <w:szCs w:val="36"/>
          <w:rtl/>
        </w:rPr>
        <w:fldChar w:fldCharType="begin"/>
      </w:r>
      <w:r w:rsidRPr="003530BD">
        <w:rPr>
          <w:color w:val="000000"/>
          <w:sz w:val="36"/>
          <w:szCs w:val="36"/>
          <w:rtl/>
        </w:rPr>
        <w:instrText xml:space="preserve"> </w:instrText>
      </w:r>
      <w:r w:rsidRPr="003530BD">
        <w:rPr>
          <w:color w:val="000000"/>
          <w:sz w:val="36"/>
          <w:szCs w:val="36"/>
        </w:rPr>
        <w:instrText>HYPERLINK "http://www.reefnet.gov.sy/education/kafaf/Bohoth/AdadMadoud.htm" \l "_ftn5" \o</w:instrText>
      </w:r>
      <w:r w:rsidRPr="003530BD">
        <w:rPr>
          <w:color w:val="000000"/>
          <w:sz w:val="36"/>
          <w:szCs w:val="36"/>
          <w:rtl/>
        </w:rPr>
        <w:instrText xml:space="preserve"> "" </w:instrText>
      </w:r>
      <w:r w:rsidRPr="003530BD">
        <w:rPr>
          <w:color w:val="000000"/>
          <w:sz w:val="36"/>
          <w:szCs w:val="36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</w:rPr>
        <w:t>(5)</w:t>
      </w:r>
      <w:r w:rsidRPr="003530BD">
        <w:rPr>
          <w:color w:val="000000"/>
          <w:sz w:val="36"/>
          <w:szCs w:val="36"/>
          <w:rtl/>
        </w:rPr>
        <w:fldChar w:fldCharType="end"/>
      </w:r>
      <w:bookmarkEnd w:id="4"/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bidi w:val="0"/>
        <w:spacing w:line="360" w:lineRule="auto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</w:rPr>
        <w:t>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تعريف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بـ</w:t>
      </w:r>
      <w:r w:rsidRPr="003530BD">
        <w:rPr>
          <w:b/>
          <w:bCs/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ألـ</w:t>
      </w:r>
      <w:r w:rsidRPr="003530BD">
        <w:rPr>
          <w:b/>
          <w:bCs/>
          <w:color w:val="000000"/>
          <w:sz w:val="36"/>
          <w:szCs w:val="36"/>
          <w:rtl/>
        </w:rPr>
        <w:t>]: </w:t>
      </w:r>
      <w:r w:rsidRPr="003530BD">
        <w:rPr>
          <w:color w:val="000000"/>
          <w:sz w:val="36"/>
          <w:szCs w:val="36"/>
          <w:rtl/>
        </w:rPr>
        <w:t>    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ليس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لتعريف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بـ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ألـ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أحكام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خاصّة،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الأداة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تدخل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أوّل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عند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تعريفه،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دخولها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سائر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الأسماء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تعريفها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ودونك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الأمثلة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العقديّ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اشتريت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العشرين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المركب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اشتريت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الثلاثة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عشركتاباً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المعطوف</w:t>
      </w:r>
      <w:r w:rsidRPr="003530BD">
        <w:rPr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اشتريت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الثلاثة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والثلاثين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كتاباً</w:t>
      </w:r>
      <w:r w:rsidRPr="003530BD">
        <w:rPr>
          <w:color w:val="000000"/>
          <w:sz w:val="36"/>
          <w:szCs w:val="36"/>
          <w:rtl/>
        </w:rPr>
        <w:t>. (</w:t>
      </w:r>
      <w:r w:rsidRPr="003530BD">
        <w:rPr>
          <w:rFonts w:hint="eastAsia"/>
          <w:color w:val="000000"/>
          <w:sz w:val="36"/>
          <w:szCs w:val="36"/>
          <w:rtl/>
        </w:rPr>
        <w:t>هنا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عددان،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مستقل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بنفسه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وإن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جَمَع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بينهما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حرف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العطف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فحقُّ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كلٍّ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إذاً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تعريفه</w:t>
      </w:r>
      <w:r w:rsidRPr="003530BD">
        <w:rPr>
          <w:color w:val="000000"/>
          <w:sz w:val="36"/>
          <w:szCs w:val="36"/>
          <w:rtl/>
        </w:rPr>
        <w:t>).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  <w:lang w:bidi="ar-SY"/>
        </w:rPr>
        <w:t>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تنبيه</w:t>
      </w:r>
      <w:r w:rsidRPr="003530BD">
        <w:rPr>
          <w:b/>
          <w:bCs/>
          <w:color w:val="000000"/>
          <w:sz w:val="36"/>
          <w:szCs w:val="36"/>
          <w:rtl/>
        </w:rPr>
        <w:t>: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ليس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لتعريف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> </w:t>
      </w:r>
      <w:hyperlink r:id="rId10" w:history="1">
        <w:r w:rsidRPr="003530BD">
          <w:rPr>
            <w:rFonts w:hint="eastAsia"/>
            <w:color w:val="000000"/>
            <w:sz w:val="36"/>
            <w:szCs w:val="36"/>
            <w:u w:val="single"/>
            <w:rtl/>
          </w:rPr>
          <w:t>المضاف</w:t>
        </w:r>
      </w:hyperlink>
      <w:r w:rsidRPr="003530BD">
        <w:rPr>
          <w:color w:val="000000"/>
          <w:sz w:val="36"/>
          <w:szCs w:val="36"/>
          <w:rtl/>
          <w:lang w:bidi="ar-SY"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نحو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خمسة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كتبٍ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قاعدة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خاصّة،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فصحاء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العرب،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إدخال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ألـ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الأوّل،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الثاني،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الاثنين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معاً؛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فجاز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اشتريت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خمسةَ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الكتبِ،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والخمسةَ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كتبٍ،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والخمسةَ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الكتبِ</w:t>
      </w:r>
      <w:r w:rsidRPr="003530BD">
        <w:rPr>
          <w:color w:val="000000"/>
          <w:sz w:val="36"/>
          <w:szCs w:val="36"/>
          <w:rtl/>
        </w:rPr>
        <w:t>]</w:t>
      </w:r>
      <w:bookmarkStart w:id="5" w:name="_ftnref6"/>
      <w:r w:rsidRPr="003530BD">
        <w:rPr>
          <w:color w:val="000000"/>
          <w:sz w:val="36"/>
          <w:szCs w:val="36"/>
          <w:rtl/>
        </w:rPr>
        <w:fldChar w:fldCharType="begin"/>
      </w:r>
      <w:r w:rsidRPr="003530BD">
        <w:rPr>
          <w:color w:val="000000"/>
          <w:sz w:val="36"/>
          <w:szCs w:val="36"/>
          <w:rtl/>
        </w:rPr>
        <w:instrText xml:space="preserve"> </w:instrText>
      </w:r>
      <w:r w:rsidRPr="003530BD">
        <w:rPr>
          <w:color w:val="000000"/>
          <w:sz w:val="36"/>
          <w:szCs w:val="36"/>
        </w:rPr>
        <w:instrText>HYPERLINK "http://www.reefnet.gov.sy/education/kafaf/Bohoth/AdadMadoud.htm" \l "_ftn6" \o</w:instrText>
      </w:r>
      <w:r w:rsidRPr="003530BD">
        <w:rPr>
          <w:color w:val="000000"/>
          <w:sz w:val="36"/>
          <w:szCs w:val="36"/>
          <w:rtl/>
        </w:rPr>
        <w:instrText xml:space="preserve"> "" </w:instrText>
      </w:r>
      <w:r w:rsidRPr="003530BD">
        <w:rPr>
          <w:color w:val="000000"/>
          <w:sz w:val="36"/>
          <w:szCs w:val="36"/>
          <w:rtl/>
        </w:rPr>
        <w:fldChar w:fldCharType="separate"/>
      </w:r>
      <w:r w:rsidRPr="003530BD">
        <w:rPr>
          <w:color w:val="000000"/>
          <w:sz w:val="36"/>
          <w:szCs w:val="36"/>
          <w:u w:val="single"/>
          <w:vertAlign w:val="superscript"/>
          <w:rtl/>
        </w:rPr>
        <w:t>(6)</w:t>
      </w:r>
      <w:r w:rsidRPr="003530BD">
        <w:rPr>
          <w:color w:val="000000"/>
          <w:sz w:val="36"/>
          <w:szCs w:val="36"/>
          <w:rtl/>
        </w:rPr>
        <w:fldChar w:fldCharType="end"/>
      </w:r>
      <w:bookmarkEnd w:id="5"/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  <w:lang w:bidi="ar-SY"/>
        </w:rPr>
        <w:t>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أحكام</w:t>
      </w:r>
      <w:r w:rsidRPr="003530BD">
        <w:rPr>
          <w:b/>
          <w:bCs/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</w:t>
      </w:r>
      <w:r w:rsidRPr="003530BD">
        <w:rPr>
          <w:smallCaps/>
          <w:color w:val="000000"/>
          <w:sz w:val="36"/>
          <w:szCs w:val="36"/>
          <w:rtl/>
        </w:rPr>
        <w:t>¨</w:t>
      </w: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المركَّب</w:t>
      </w:r>
      <w:r w:rsidRPr="003530BD">
        <w:rPr>
          <w:b/>
          <w:bCs/>
          <w:color w:val="000000"/>
          <w:sz w:val="36"/>
          <w:szCs w:val="36"/>
          <w:rtl/>
        </w:rPr>
        <w:t>: 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لا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يكون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إلاّ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مفتوح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الجزأين،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نحو</w:t>
      </w:r>
      <w:r w:rsidRPr="003530BD">
        <w:rPr>
          <w:smallCaps/>
          <w:color w:val="000000"/>
          <w:sz w:val="36"/>
          <w:szCs w:val="36"/>
          <w:rtl/>
        </w:rPr>
        <w:t>: [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أربعَ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عشرةَ،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وأربعةَ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عشرَ،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والسابعَ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عشرَ،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والسابعةَ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عشرةَ</w:t>
      </w:r>
      <w:r w:rsidRPr="003530BD">
        <w:rPr>
          <w:smallCaps/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إلاّ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ما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كان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جزؤه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الأوّل</w:t>
      </w:r>
      <w:r w:rsidRPr="003530BD">
        <w:rPr>
          <w:smallCaps/>
          <w:color w:val="000000"/>
          <w:sz w:val="36"/>
          <w:szCs w:val="36"/>
          <w:rtl/>
        </w:rPr>
        <w:t> </w:t>
      </w:r>
      <w:hyperlink r:id="rId11" w:history="1">
        <w:r w:rsidRPr="003530BD">
          <w:rPr>
            <w:rFonts w:hint="eastAsia"/>
            <w:smallCaps/>
            <w:color w:val="000000"/>
            <w:sz w:val="36"/>
            <w:szCs w:val="36"/>
            <w:u w:val="single"/>
            <w:rtl/>
          </w:rPr>
          <w:t>مثنى</w:t>
        </w:r>
      </w:hyperlink>
      <w:r w:rsidRPr="003530BD">
        <w:rPr>
          <w:rFonts w:hint="eastAsia"/>
          <w:smallCaps/>
          <w:color w:val="000000"/>
          <w:sz w:val="36"/>
          <w:szCs w:val="36"/>
          <w:rtl/>
        </w:rPr>
        <w:t>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فيُعامل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معاملة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المثنى،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نحو</w:t>
      </w:r>
      <w:r w:rsidRPr="003530BD">
        <w:rPr>
          <w:smallCaps/>
          <w:color w:val="000000"/>
          <w:sz w:val="36"/>
          <w:szCs w:val="36"/>
          <w:rtl/>
        </w:rPr>
        <w:t>: [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سافر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اثنا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رجلاً،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واثنتا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عشرة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امرأة،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ورأيت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اثني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مودِّعاً،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مع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اثنتي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عشرة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مودِّعةً</w:t>
      </w:r>
      <w:r w:rsidRPr="003530BD">
        <w:rPr>
          <w:smallCaps/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أو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كان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جزؤه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الأول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منتهياً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بياء،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فتبقى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على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ما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هي،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نحو</w:t>
      </w:r>
      <w:r w:rsidRPr="003530BD">
        <w:rPr>
          <w:smallCaps/>
          <w:color w:val="000000"/>
          <w:sz w:val="36"/>
          <w:szCs w:val="36"/>
          <w:rtl/>
        </w:rPr>
        <w:t>: [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الحادي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عشر،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والثاني</w:t>
      </w:r>
      <w:r w:rsidRPr="003530BD">
        <w:rPr>
          <w:smallCap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smallCaps/>
          <w:color w:val="000000"/>
          <w:sz w:val="36"/>
          <w:szCs w:val="36"/>
          <w:rtl/>
        </w:rPr>
        <w:t>عشر</w:t>
      </w:r>
      <w:r w:rsidRPr="003530BD">
        <w:rPr>
          <w:smallCaps/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bidi w:val="0"/>
        <w:spacing w:line="360" w:lineRule="auto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</w:rPr>
        <w:t>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عشر</w:t>
      </w:r>
      <w:r w:rsidRPr="003530BD">
        <w:rPr>
          <w:b/>
          <w:bCs/>
          <w:color w:val="000000"/>
          <w:sz w:val="36"/>
          <w:szCs w:val="36"/>
          <w:rtl/>
        </w:rPr>
        <w:t>: 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المركَّب،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تُوافِق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قولاً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واحداً،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تسعة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عشَر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عشْرة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امرأةً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وأمّا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شِينها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فتُفتح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المذكر،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وتُسكَّن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المؤنث،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سواء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ذلك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مفرد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مركَّب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بضع</w:t>
      </w:r>
      <w:r w:rsidRPr="003530BD">
        <w:rPr>
          <w:b/>
          <w:bCs/>
          <w:color w:val="000000"/>
          <w:sz w:val="36"/>
          <w:szCs w:val="36"/>
          <w:rtl/>
        </w:rPr>
        <w:t>: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كلمة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تدل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غير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محدد،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غير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يقلّ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يزيد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تسعة،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ولذلك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تُعامل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معاملة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فتذكَّر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المؤنث،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وتؤنث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المذكر،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تخالف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معدودها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بضعة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رجال،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وبضع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نساء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وتُركَّب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تركيب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بضعةَ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عشَرَ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رجلاً،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وبضع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عشْرةَ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امرأةً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color w:val="000000"/>
          <w:sz w:val="36"/>
          <w:szCs w:val="36"/>
          <w:rtl/>
        </w:rPr>
        <w:t>إذا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اشتمل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ذكور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وإناث،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روعي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الأول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نحو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سافر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خمسة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رجالٍ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ونساءٍ،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وزارنا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خمس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نساءٍ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ورجال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color w:val="000000"/>
          <w:sz w:val="36"/>
          <w:szCs w:val="36"/>
          <w:rtl/>
        </w:rPr>
        <w:t>تُقرأ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اليمين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اليسار،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اليسار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اليمين،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هذا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عامُ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ستةٍ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وتسعين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وتسع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مئةٍ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وألف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هذا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عام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ألفٍ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وتسعِ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مئةٍ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وستةٍ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وتسعين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فكلاهما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فصيح،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والمتكلِّم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بالخيار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تذكير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وتأنيثه،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يُراعى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مفرد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خمسة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رجال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المفرد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رجل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خمس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رقاب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المفرد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رقبة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            ¨  </w:t>
      </w:r>
      <w:r w:rsidRPr="003530BD">
        <w:rPr>
          <w:rFonts w:hint="eastAsia"/>
          <w:color w:val="000000"/>
          <w:sz w:val="36"/>
          <w:szCs w:val="36"/>
          <w:rtl/>
        </w:rPr>
        <w:t>إذا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مثلاً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خالدٌ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سابعُ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سبعةٍ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سافروا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فالمعنى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أنّ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الذين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سافروا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سبعة،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خالد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فإذا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أُريد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والتسلسل،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خالدٌ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ستةٍ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سافروا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السابع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تسلسل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سفرهم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وتتابعه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</w:t>
      </w:r>
    </w:p>
    <w:p w:rsidR="006C468A" w:rsidRPr="003530BD" w:rsidRDefault="006C468A" w:rsidP="00802D6C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3530BD">
        <w:rPr>
          <w:b/>
          <w:bCs/>
          <w:color w:val="000000"/>
          <w:sz w:val="36"/>
          <w:szCs w:val="36"/>
        </w:rPr>
        <w:t>*        *        *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</w:t>
      </w:r>
    </w:p>
    <w:p w:rsidR="006C468A" w:rsidRPr="003530BD" w:rsidRDefault="006C468A" w:rsidP="00802D6C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3530BD">
        <w:rPr>
          <w:rFonts w:hint="eastAsia"/>
          <w:b/>
          <w:bCs/>
          <w:color w:val="000000"/>
          <w:sz w:val="36"/>
          <w:szCs w:val="36"/>
          <w:rtl/>
        </w:rPr>
        <w:t>نماذج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فصيحة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استعمال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b/>
          <w:bCs/>
          <w:color w:val="000000"/>
          <w:sz w:val="36"/>
          <w:szCs w:val="36"/>
          <w:rtl/>
        </w:rPr>
        <w:t>·</w:t>
      </w:r>
      <w:r w:rsidRPr="003530BD">
        <w:rPr>
          <w:color w:val="000000"/>
          <w:sz w:val="36"/>
          <w:szCs w:val="36"/>
          <w:rtl/>
        </w:rPr>
        <w:t>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تُقرأ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الأعداد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اليمين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اليسار،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اليسار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اليمين</w:t>
      </w:r>
      <w:r w:rsidRPr="003530BD">
        <w:rPr>
          <w:b/>
          <w:bCs/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عباس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جمهرة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خطب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العرب</w:t>
      </w:r>
      <w:r w:rsidRPr="003530BD">
        <w:rPr>
          <w:color w:val="000000"/>
          <w:sz w:val="36"/>
          <w:szCs w:val="36"/>
          <w:rtl/>
        </w:rPr>
        <w:t xml:space="preserve"> 1/417): [</w:t>
      </w:r>
      <w:r w:rsidRPr="003530BD">
        <w:rPr>
          <w:rFonts w:hint="eastAsia"/>
          <w:color w:val="000000"/>
          <w:sz w:val="36"/>
          <w:szCs w:val="36"/>
          <w:rtl/>
        </w:rPr>
        <w:t>يا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أهل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البصرة</w:t>
      </w:r>
      <w:r w:rsidRPr="003530BD">
        <w:rPr>
          <w:color w:val="000000"/>
          <w:sz w:val="36"/>
          <w:szCs w:val="36"/>
          <w:rtl/>
        </w:rPr>
        <w:t xml:space="preserve">... </w:t>
      </w:r>
      <w:r w:rsidRPr="003530BD">
        <w:rPr>
          <w:rFonts w:hint="eastAsia"/>
          <w:color w:val="000000"/>
          <w:sz w:val="36"/>
          <w:szCs w:val="36"/>
          <w:rtl/>
        </w:rPr>
        <w:t>أمرتكم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بالمسير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الأحنف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قيس،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فلم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يشخص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إليه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منكم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إلاّ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ألفٌ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وخمس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مئة،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وأنتم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الديوان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ستون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ألفاً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وهاهنا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مسألتان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1- </w:t>
      </w:r>
      <w:r w:rsidRPr="003530BD">
        <w:rPr>
          <w:rFonts w:hint="eastAsia"/>
          <w:color w:val="000000"/>
          <w:sz w:val="36"/>
          <w:szCs w:val="36"/>
          <w:rtl/>
        </w:rPr>
        <w:t>تُقرأ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اليمين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اليسار،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اليسار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اليمين،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وكلا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الاستعمالين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فصيح،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والمرء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بالخيار،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اختار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عباس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ترى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البدء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اليسار،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وخمس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مئة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2- 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11...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99 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معدودها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مفرد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منصوب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فـ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ستون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أحد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>[</w:t>
      </w:r>
      <w:r w:rsidRPr="003530BD">
        <w:rPr>
          <w:rFonts w:hint="eastAsia"/>
          <w:color w:val="000000"/>
          <w:sz w:val="36"/>
          <w:szCs w:val="36"/>
          <w:rtl/>
        </w:rPr>
        <w:t>ألفاً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معدودُه،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كلام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عباس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مفرداً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منصوباً،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والطبريّ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أيضاً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على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التأريخ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اليسار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إلى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اليمين</w:t>
      </w:r>
      <w:r w:rsidRPr="003530BD">
        <w:rPr>
          <w:b/>
          <w:bCs/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فقد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بدأ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التأريخَ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الصفحة</w:t>
      </w:r>
      <w:r w:rsidRPr="003530BD">
        <w:rPr>
          <w:color w:val="000000"/>
          <w:sz w:val="36"/>
          <w:szCs w:val="36"/>
          <w:rtl/>
        </w:rPr>
        <w:t xml:space="preserve"> /10/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كتابه،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يورد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عمر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الدنيا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فقد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مضى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مضى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عمر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الدنيا</w:t>
      </w:r>
      <w:r w:rsidRPr="003530BD">
        <w:rPr>
          <w:color w:val="000000"/>
          <w:sz w:val="36"/>
          <w:szCs w:val="36"/>
          <w:rtl/>
        </w:rPr>
        <w:t>)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ستة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آلاف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ومئتا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الصفحة</w:t>
      </w:r>
      <w:r w:rsidRPr="003530BD">
        <w:rPr>
          <w:color w:val="000000"/>
          <w:sz w:val="36"/>
          <w:szCs w:val="36"/>
          <w:rtl/>
        </w:rPr>
        <w:t xml:space="preserve"> /17/: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كان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قدر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ستة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آلاف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وخمس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مئة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الصفحة</w:t>
      </w:r>
      <w:r w:rsidRPr="003530BD">
        <w:rPr>
          <w:color w:val="000000"/>
          <w:sz w:val="36"/>
          <w:szCs w:val="36"/>
          <w:rtl/>
        </w:rPr>
        <w:t xml:space="preserve"> / 18/: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خمسة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آلاف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مئة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واثنتان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وتسعون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الصفحة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نفسها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يقول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آلاف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ومئة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وثلاثون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الطوفان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الصفحة</w:t>
      </w:r>
      <w:r w:rsidRPr="003530BD">
        <w:rPr>
          <w:color w:val="000000"/>
          <w:sz w:val="36"/>
          <w:szCs w:val="36"/>
          <w:rtl/>
        </w:rPr>
        <w:t xml:space="preserve"> /211/: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وذلك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بعد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خلق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آدم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آلاف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وثلاث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مئة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وسبع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وثلاثين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يا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أبت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رأيت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أحدَ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عشَرَ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كوكباً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يوسف</w:t>
      </w:r>
      <w:r w:rsidRPr="003530BD">
        <w:rPr>
          <w:color w:val="000000"/>
          <w:sz w:val="36"/>
          <w:szCs w:val="36"/>
          <w:rtl/>
        </w:rPr>
        <w:t xml:space="preserve"> 12/4)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 [</w:t>
      </w:r>
      <w:r w:rsidRPr="003530BD">
        <w:rPr>
          <w:rFonts w:hint="eastAsia"/>
          <w:color w:val="000000"/>
          <w:sz w:val="36"/>
          <w:szCs w:val="36"/>
          <w:rtl/>
        </w:rPr>
        <w:t>أحدَ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عشَرَ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عددٌ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مركّب،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مفتوح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الجزءين،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شأن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مركب؛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ومعدوده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كوكباً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مفرد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منصوب،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الذين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ثالث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</w:rPr>
        <w:t>[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color w:val="000000"/>
          <w:sz w:val="36"/>
          <w:szCs w:val="36"/>
          <w:rtl/>
        </w:rPr>
        <w:t>(</w:t>
      </w:r>
      <w:r w:rsidRPr="003530BD">
        <w:rPr>
          <w:rFonts w:hint="eastAsia"/>
          <w:color w:val="000000"/>
          <w:sz w:val="36"/>
          <w:szCs w:val="36"/>
          <w:rtl/>
        </w:rPr>
        <w:t>المائدة</w:t>
      </w:r>
      <w:r w:rsidRPr="003530BD">
        <w:rPr>
          <w:color w:val="000000"/>
          <w:sz w:val="36"/>
          <w:szCs w:val="36"/>
          <w:rtl/>
        </w:rPr>
        <w:t xml:space="preserve"> 5/73)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والتسلسل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والتتابع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غير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مرادة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وإنما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أنهم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قالوا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إنّ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تعالى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واحد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ولو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مراداً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لقالوا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إنه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ثالث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اثنين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وانظر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صحيح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البخاري</w:t>
      </w:r>
      <w:r w:rsidRPr="003530BD">
        <w:rPr>
          <w:color w:val="000000"/>
          <w:sz w:val="36"/>
          <w:szCs w:val="36"/>
          <w:rtl/>
        </w:rPr>
        <w:t xml:space="preserve"> (6/556) </w:t>
      </w:r>
      <w:r w:rsidRPr="003530BD">
        <w:rPr>
          <w:rFonts w:hint="eastAsia"/>
          <w:color w:val="000000"/>
          <w:sz w:val="36"/>
          <w:szCs w:val="36"/>
          <w:rtl/>
        </w:rPr>
        <w:t>تجد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المسألة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أوضح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الوضوح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فدونك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النصّ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الحرفي،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فيه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... </w:t>
      </w:r>
      <w:r w:rsidRPr="003530BD">
        <w:rPr>
          <w:rFonts w:hint="eastAsia"/>
          <w:color w:val="000000"/>
          <w:sz w:val="36"/>
          <w:szCs w:val="36"/>
          <w:rtl/>
        </w:rPr>
        <w:t>خرجت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رابع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أربعة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تميم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أحدهم،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وسفيان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مجاشع،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ويزيد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عمرو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ربيعة،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وأسامة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مالك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حبيب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العنبر،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نريد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جفنة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الغسّانيّ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بالشام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فن</w:t>
      </w:r>
      <w:r w:rsidRPr="003530BD">
        <w:rPr>
          <w:rFonts w:hint="eastAsia"/>
          <w:color w:val="000000"/>
          <w:sz w:val="36"/>
          <w:szCs w:val="36"/>
          <w:rtl/>
          <w:lang w:bidi="ar-SY"/>
        </w:rPr>
        <w:t>َ</w:t>
      </w:r>
      <w:r w:rsidRPr="003530BD">
        <w:rPr>
          <w:rFonts w:hint="eastAsia"/>
          <w:color w:val="000000"/>
          <w:sz w:val="36"/>
          <w:szCs w:val="36"/>
          <w:rtl/>
        </w:rPr>
        <w:t>زلنا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غدير</w:t>
      </w:r>
      <w:r w:rsidRPr="003530BD">
        <w:rPr>
          <w:color w:val="000000"/>
          <w:sz w:val="36"/>
          <w:szCs w:val="36"/>
          <w:rtl/>
        </w:rPr>
        <w:t xml:space="preserve">...]. </w:t>
      </w:r>
      <w:r w:rsidRPr="003530BD">
        <w:rPr>
          <w:rFonts w:hint="eastAsia"/>
          <w:color w:val="000000"/>
          <w:sz w:val="36"/>
          <w:szCs w:val="36"/>
          <w:rtl/>
        </w:rPr>
        <w:t>ولو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أراد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خرجت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رابع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تَقَدَّمَه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الثلاثةُ،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خرج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بعدهم،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فكان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رابعاً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إذ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أخرجه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الذين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كفروا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ثاني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اثنين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إذ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الغار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إذ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يقول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لصاحبه</w:t>
      </w:r>
      <w:r w:rsidRPr="003530BD">
        <w:rPr>
          <w:color w:val="000000"/>
          <w:sz w:val="36"/>
          <w:szCs w:val="36"/>
          <w:rtl/>
        </w:rPr>
        <w:t>...</w:t>
      </w:r>
      <w:r w:rsidRPr="003530BD">
        <w:rPr>
          <w:color w:val="000000"/>
          <w:sz w:val="36"/>
          <w:szCs w:val="36"/>
        </w:rPr>
        <w:t> [</w:t>
      </w:r>
      <w:r w:rsidRPr="003530BD">
        <w:rPr>
          <w:color w:val="000000"/>
          <w:sz w:val="36"/>
          <w:szCs w:val="36"/>
          <w:rtl/>
        </w:rPr>
        <w:t>        (</w:t>
      </w:r>
      <w:r w:rsidRPr="003530BD">
        <w:rPr>
          <w:rFonts w:hint="eastAsia"/>
          <w:color w:val="000000"/>
          <w:sz w:val="36"/>
          <w:szCs w:val="36"/>
          <w:rtl/>
        </w:rPr>
        <w:t>التوبة</w:t>
      </w:r>
      <w:r w:rsidRPr="003530BD">
        <w:rPr>
          <w:color w:val="000000"/>
          <w:sz w:val="36"/>
          <w:szCs w:val="36"/>
          <w:rtl/>
        </w:rPr>
        <w:t xml:space="preserve"> 9/40)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شاهد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ثانٍ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التركيب،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يدلّ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وتسلسل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وتتابع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وذلك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الذين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كفروا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يُخرجوا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الرسول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مكة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بعد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أخرجوا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صاحبه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الثاني،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صاحبُه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الأوّلَ</w:t>
      </w:r>
      <w:r w:rsidRPr="003530BD">
        <w:rPr>
          <w:color w:val="000000"/>
          <w:sz w:val="36"/>
          <w:szCs w:val="36"/>
          <w:rtl/>
        </w:rPr>
        <w:t xml:space="preserve"> !! </w:t>
      </w:r>
      <w:r w:rsidRPr="003530BD">
        <w:rPr>
          <w:rFonts w:hint="eastAsia"/>
          <w:color w:val="000000"/>
          <w:sz w:val="36"/>
          <w:szCs w:val="36"/>
          <w:rtl/>
        </w:rPr>
        <w:t>بل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أخرجوه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وصاحبَه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معاً،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سابق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مسبوق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فحاقُّ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المعنى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إذاً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اثنان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أحدهما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نجوى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إلاّ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هو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رابعُهُم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ولا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خمسةٍ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إلاّ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هو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سادسُهُم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        (</w:t>
      </w:r>
      <w:r w:rsidRPr="003530BD">
        <w:rPr>
          <w:rFonts w:hint="eastAsia"/>
          <w:color w:val="000000"/>
          <w:sz w:val="36"/>
          <w:szCs w:val="36"/>
          <w:rtl/>
        </w:rPr>
        <w:t>المجادلة</w:t>
      </w:r>
      <w:r w:rsidRPr="003530BD">
        <w:rPr>
          <w:color w:val="000000"/>
          <w:sz w:val="36"/>
          <w:szCs w:val="36"/>
          <w:rtl/>
        </w:rPr>
        <w:t xml:space="preserve"> 58/7)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الترتيب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هاهنا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مرادٌ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مقصود،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والمعنى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أنه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جاعل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الثلاثة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أربعة،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وجاعل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الخمسة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ستة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ونعتقد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الفرق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التركيب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ومعناه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الآيتين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السابقتين،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أصبح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فرقاً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واضحاً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جليّاً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فاجلدوا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كلَّ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واحدٍ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منهما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مئةَ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جَلدةٍ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النور</w:t>
      </w:r>
      <w:r w:rsidRPr="003530BD">
        <w:rPr>
          <w:color w:val="000000"/>
          <w:sz w:val="36"/>
          <w:szCs w:val="36"/>
          <w:rtl/>
        </w:rPr>
        <w:t xml:space="preserve"> 24/2)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المئة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ومثناهما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وجمعهما،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مفردٌ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مجرور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فاستعمال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كلمة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جلدةٍ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وهي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مفردةً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مجرورةً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بعد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المئة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إذاً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يودُّ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أحدُهُم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يُعَمَّرُ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ألفَ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سنةٍ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البقرة</w:t>
      </w:r>
      <w:r w:rsidRPr="003530BD">
        <w:rPr>
          <w:color w:val="000000"/>
          <w:sz w:val="36"/>
          <w:szCs w:val="36"/>
          <w:rtl/>
        </w:rPr>
        <w:t xml:space="preserve"> 2/96)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يصحّ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هنا،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السابقة،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المئة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ومثناهما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وجمعهما،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مفردٌ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مجرور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يكون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استعمال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كلمة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سنةٍ</w:t>
      </w:r>
      <w:r w:rsidRPr="003530BD">
        <w:rPr>
          <w:color w:val="000000"/>
          <w:sz w:val="36"/>
          <w:szCs w:val="36"/>
          <w:rtl/>
        </w:rPr>
        <w:t xml:space="preserve">] - </w:t>
      </w:r>
      <w:r w:rsidRPr="003530BD">
        <w:rPr>
          <w:rFonts w:hint="eastAsia"/>
          <w:color w:val="000000"/>
          <w:sz w:val="36"/>
          <w:szCs w:val="36"/>
          <w:rtl/>
        </w:rPr>
        <w:t>مفردةً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مجرورةً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بعد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الألف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إذاً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تعريف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العدد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المضاف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بـ</w:t>
      </w:r>
      <w:r w:rsidRPr="003530BD">
        <w:rPr>
          <w:b/>
          <w:bCs/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ألـ</w:t>
      </w:r>
      <w:r w:rsidRPr="003530BD">
        <w:rPr>
          <w:b/>
          <w:bCs/>
          <w:color w:val="000000"/>
          <w:sz w:val="36"/>
          <w:szCs w:val="36"/>
          <w:rtl/>
        </w:rPr>
        <w:t>]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كل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صوره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جائزة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بلا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قيد</w:t>
      </w:r>
      <w:r w:rsidRPr="003530BD">
        <w:rPr>
          <w:color w:val="000000"/>
          <w:sz w:val="36"/>
          <w:szCs w:val="36"/>
          <w:rtl/>
        </w:rPr>
        <w:t>: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ففي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الحديث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مسلم</w:t>
      </w:r>
      <w:r w:rsidRPr="003530BD">
        <w:rPr>
          <w:color w:val="000000"/>
          <w:sz w:val="36"/>
          <w:szCs w:val="36"/>
          <w:rtl/>
        </w:rPr>
        <w:t xml:space="preserve"> 9/10): [</w:t>
      </w:r>
      <w:r w:rsidRPr="003530BD">
        <w:rPr>
          <w:rFonts w:hint="eastAsia"/>
          <w:color w:val="000000"/>
          <w:sz w:val="36"/>
          <w:szCs w:val="36"/>
          <w:rtl/>
        </w:rPr>
        <w:t>أنّ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رسول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عليه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وسلّم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رَمَلَ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أطوافٍ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الحجر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الحجر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أورد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النوويّ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هنا،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روايتين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أخريين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للحديث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هما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الأطواف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و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أطواف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ثم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استأنف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فقال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سبق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مثلُه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رواية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سهل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سعد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صفة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منبر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النبي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صلى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عليه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وسلّم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: </w:t>
      </w:r>
      <w:r w:rsidRPr="003530BD">
        <w:rPr>
          <w:rFonts w:hint="eastAsia"/>
          <w:color w:val="000000"/>
          <w:sz w:val="36"/>
          <w:szCs w:val="36"/>
          <w:rtl/>
        </w:rPr>
        <w:t>فعمل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درجات</w:t>
      </w:r>
      <w:r w:rsidRPr="003530BD">
        <w:rPr>
          <w:color w:val="000000"/>
          <w:sz w:val="36"/>
          <w:szCs w:val="36"/>
          <w:rtl/>
        </w:rPr>
        <w:t>...].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جَمعتْ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الأسطر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القليلة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ثلاثة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استعمالات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المضاف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هي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أطواف،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أطواف،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والثلاثة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الأطواف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يضاف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إليها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استعمالٌ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رابع،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تعريف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المضاف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إليه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واللام،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ثلاثة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الأطواف</w:t>
      </w:r>
      <w:r w:rsidRPr="003530BD">
        <w:rPr>
          <w:color w:val="000000"/>
          <w:sz w:val="36"/>
          <w:szCs w:val="36"/>
          <w:rtl/>
        </w:rPr>
        <w:t xml:space="preserve">]. </w:t>
      </w:r>
      <w:r w:rsidRPr="003530BD">
        <w:rPr>
          <w:rFonts w:hint="eastAsia"/>
          <w:color w:val="000000"/>
          <w:sz w:val="36"/>
          <w:szCs w:val="36"/>
          <w:rtl/>
        </w:rPr>
        <w:t>وهو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الأفشى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الحديث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أيضاً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البخاري</w:t>
      </w:r>
      <w:r w:rsidRPr="003530BD">
        <w:rPr>
          <w:color w:val="000000"/>
          <w:sz w:val="36"/>
          <w:szCs w:val="36"/>
          <w:rtl/>
        </w:rPr>
        <w:t xml:space="preserve"> 3/71 </w:t>
      </w:r>
      <w:r w:rsidRPr="003530BD">
        <w:rPr>
          <w:rFonts w:hint="eastAsia"/>
          <w:color w:val="000000"/>
          <w:sz w:val="36"/>
          <w:szCs w:val="36"/>
          <w:rtl/>
        </w:rPr>
        <w:t>باب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استعانة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اليد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الصلاة</w:t>
      </w:r>
      <w:r w:rsidRPr="003530BD">
        <w:rPr>
          <w:color w:val="000000"/>
          <w:sz w:val="36"/>
          <w:szCs w:val="36"/>
          <w:rtl/>
        </w:rPr>
        <w:t xml:space="preserve">): 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عباس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فجلس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فمسح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النومَ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وجهه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بيده،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ثم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قرأ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العشر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الآياتِ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خواتيمَ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سورة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آل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عمران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الحديث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كذلك،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أبي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هريرة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البخاري</w:t>
      </w:r>
      <w:r w:rsidRPr="003530BD">
        <w:rPr>
          <w:color w:val="000000"/>
          <w:sz w:val="36"/>
          <w:szCs w:val="36"/>
          <w:rtl/>
        </w:rPr>
        <w:t xml:space="preserve"> 4/469 </w:t>
      </w:r>
      <w:r w:rsidRPr="003530BD">
        <w:rPr>
          <w:rFonts w:hint="eastAsia"/>
          <w:color w:val="000000"/>
          <w:sz w:val="36"/>
          <w:szCs w:val="36"/>
          <w:rtl/>
        </w:rPr>
        <w:t>باب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الكفالة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القرض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والديون</w:t>
      </w:r>
      <w:r w:rsidRPr="003530BD">
        <w:rPr>
          <w:color w:val="000000"/>
          <w:sz w:val="36"/>
          <w:szCs w:val="36"/>
          <w:rtl/>
        </w:rPr>
        <w:t>): [</w:t>
      </w:r>
      <w:r w:rsidRPr="003530BD">
        <w:rPr>
          <w:rFonts w:hint="eastAsia"/>
          <w:color w:val="000000"/>
          <w:sz w:val="36"/>
          <w:szCs w:val="36"/>
          <w:rtl/>
        </w:rPr>
        <w:t>كنت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تسلّفتُ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فلاناً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ألف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دينار</w:t>
      </w:r>
      <w:r w:rsidRPr="003530BD">
        <w:rPr>
          <w:color w:val="000000"/>
          <w:sz w:val="36"/>
          <w:szCs w:val="36"/>
          <w:rtl/>
        </w:rPr>
        <w:t xml:space="preserve">... </w:t>
      </w:r>
      <w:r w:rsidRPr="003530BD">
        <w:rPr>
          <w:rFonts w:hint="eastAsia"/>
          <w:color w:val="000000"/>
          <w:sz w:val="36"/>
          <w:szCs w:val="36"/>
          <w:rtl/>
        </w:rPr>
        <w:t>فأتى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بالألف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دينار</w:t>
      </w:r>
      <w:r w:rsidRPr="003530BD">
        <w:rPr>
          <w:color w:val="000000"/>
          <w:sz w:val="36"/>
          <w:szCs w:val="36"/>
          <w:rtl/>
        </w:rPr>
        <w:t xml:space="preserve">... </w:t>
      </w:r>
      <w:r w:rsidRPr="003530BD">
        <w:rPr>
          <w:rFonts w:hint="eastAsia"/>
          <w:color w:val="000000"/>
          <w:sz w:val="36"/>
          <w:szCs w:val="36"/>
          <w:rtl/>
        </w:rPr>
        <w:t>فانصرِفْ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بالألف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الدينار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راشداً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أبو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عبيد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تفسير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القرطبي</w:t>
      </w:r>
      <w:r w:rsidRPr="003530BD">
        <w:rPr>
          <w:color w:val="000000"/>
          <w:sz w:val="36"/>
          <w:szCs w:val="36"/>
          <w:rtl/>
        </w:rPr>
        <w:t xml:space="preserve"> 1/416): [</w:t>
      </w:r>
      <w:r w:rsidRPr="003530BD">
        <w:rPr>
          <w:rFonts w:hint="eastAsia"/>
          <w:color w:val="000000"/>
          <w:sz w:val="36"/>
          <w:szCs w:val="36"/>
          <w:rtl/>
        </w:rPr>
        <w:t>لم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يُسمع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فَعَل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وفِعْل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غير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الأربعة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الأحرف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rFonts w:hint="eastAsia"/>
          <w:color w:val="000000"/>
          <w:sz w:val="36"/>
          <w:szCs w:val="36"/>
          <w:rtl/>
        </w:rPr>
        <w:t>وفي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تاريخ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الطبري</w:t>
      </w:r>
      <w:r w:rsidRPr="003530BD">
        <w:rPr>
          <w:color w:val="000000"/>
          <w:sz w:val="36"/>
          <w:szCs w:val="36"/>
          <w:rtl/>
        </w:rPr>
        <w:t xml:space="preserve"> 1/50): [</w:t>
      </w:r>
      <w:r w:rsidRPr="003530BD">
        <w:rPr>
          <w:rFonts w:hint="eastAsia"/>
          <w:color w:val="000000"/>
          <w:sz w:val="36"/>
          <w:szCs w:val="36"/>
          <w:rtl/>
        </w:rPr>
        <w:t>خَلَقَ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أوّل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الثلاث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ساعات</w:t>
      </w:r>
      <w:r w:rsidRPr="003530BD">
        <w:rPr>
          <w:color w:val="000000"/>
          <w:sz w:val="36"/>
          <w:szCs w:val="36"/>
          <w:rtl/>
        </w:rPr>
        <w:t>...].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ابن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عباس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تاريخ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الطبري</w:t>
      </w:r>
      <w:r w:rsidRPr="003530BD">
        <w:rPr>
          <w:color w:val="000000"/>
          <w:sz w:val="36"/>
          <w:szCs w:val="36"/>
          <w:rtl/>
        </w:rPr>
        <w:t xml:space="preserve"> 1/59): [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الستة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الأيام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التي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خلق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السماوات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والأرض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  </w:t>
      </w:r>
      <w:r w:rsidRPr="003530BD">
        <w:rPr>
          <w:rFonts w:hint="eastAsia"/>
          <w:color w:val="000000"/>
          <w:sz w:val="36"/>
          <w:szCs w:val="36"/>
          <w:rtl/>
        </w:rPr>
        <w:t>وعن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مجاهد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قال</w:t>
      </w:r>
      <w:r w:rsidRPr="003530BD">
        <w:rPr>
          <w:color w:val="000000"/>
          <w:sz w:val="36"/>
          <w:szCs w:val="36"/>
          <w:rtl/>
        </w:rPr>
        <w:t xml:space="preserve"> (</w:t>
      </w:r>
      <w:r w:rsidRPr="003530BD">
        <w:rPr>
          <w:rFonts w:hint="eastAsia"/>
          <w:color w:val="000000"/>
          <w:sz w:val="36"/>
          <w:szCs w:val="36"/>
          <w:rtl/>
        </w:rPr>
        <w:t>تاريخ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الطبري</w:t>
      </w:r>
      <w:r w:rsidRPr="003530BD">
        <w:rPr>
          <w:color w:val="000000"/>
          <w:sz w:val="36"/>
          <w:szCs w:val="36"/>
          <w:rtl/>
        </w:rPr>
        <w:t xml:space="preserve"> 1/60): [</w:t>
      </w:r>
      <w:r w:rsidRPr="003530BD">
        <w:rPr>
          <w:rFonts w:hint="eastAsia"/>
          <w:color w:val="000000"/>
          <w:sz w:val="36"/>
          <w:szCs w:val="36"/>
          <w:rtl/>
        </w:rPr>
        <w:t>يومٌ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الستة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الأيام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سنة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مما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تعدّون</w:t>
      </w:r>
      <w:r w:rsidRPr="003530BD">
        <w:rPr>
          <w:color w:val="000000"/>
          <w:sz w:val="36"/>
          <w:szCs w:val="36"/>
          <w:rtl/>
        </w:rPr>
        <w:t>].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 xml:space="preserve">     </w:t>
      </w:r>
      <w:r w:rsidRPr="003530BD">
        <w:rPr>
          <w:rFonts w:hint="eastAsia"/>
          <w:color w:val="000000"/>
          <w:sz w:val="36"/>
          <w:szCs w:val="36"/>
          <w:rtl/>
        </w:rPr>
        <w:t>ويخلص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الأمثلة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تعريف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المضاف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بالألف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واللام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يقيِّده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قيد،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وأنه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السهولة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بحيث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يستعمله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بغير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تفكير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فلا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يخطئ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إنّ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عِدَّة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الشهور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عند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الله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اثنا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عشَرَ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شهراً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التوبة</w:t>
      </w:r>
      <w:r w:rsidRPr="003530BD">
        <w:rPr>
          <w:color w:val="000000"/>
          <w:sz w:val="36"/>
          <w:szCs w:val="36"/>
          <w:rtl/>
        </w:rPr>
        <w:t xml:space="preserve"> 9/36) 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 [</w:t>
      </w:r>
      <w:r w:rsidRPr="003530BD">
        <w:rPr>
          <w:rFonts w:hint="eastAsia"/>
          <w:color w:val="000000"/>
          <w:sz w:val="36"/>
          <w:szCs w:val="36"/>
          <w:rtl/>
        </w:rPr>
        <w:t>اثنا</w:t>
      </w:r>
      <w:r w:rsidRPr="003530BD">
        <w:rPr>
          <w:color w:val="000000"/>
          <w:sz w:val="36"/>
          <w:szCs w:val="36"/>
          <w:rtl/>
        </w:rPr>
        <w:t xml:space="preserve">]: </w:t>
      </w:r>
      <w:r w:rsidRPr="003530BD">
        <w:rPr>
          <w:rFonts w:hint="eastAsia"/>
          <w:color w:val="000000"/>
          <w:sz w:val="36"/>
          <w:szCs w:val="36"/>
          <w:rtl/>
        </w:rPr>
        <w:t>الواحد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والاثنان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يوافقان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مذكر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شهر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وقدجاء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اثنا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مذكّراً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موافَقَةً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للمعدود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 [</w:t>
      </w:r>
      <w:r w:rsidRPr="003530BD">
        <w:rPr>
          <w:rFonts w:hint="eastAsia"/>
          <w:color w:val="000000"/>
          <w:sz w:val="36"/>
          <w:szCs w:val="36"/>
          <w:rtl/>
        </w:rPr>
        <w:t>عشَرَ</w:t>
      </w:r>
      <w:r w:rsidRPr="003530BD">
        <w:rPr>
          <w:color w:val="000000"/>
          <w:sz w:val="36"/>
          <w:szCs w:val="36"/>
          <w:rtl/>
        </w:rPr>
        <w:t xml:space="preserve">]: </w:t>
      </w:r>
      <w:r w:rsidRPr="003530BD">
        <w:rPr>
          <w:rFonts w:hint="eastAsia"/>
          <w:color w:val="000000"/>
          <w:sz w:val="36"/>
          <w:szCs w:val="36"/>
          <w:rtl/>
        </w:rPr>
        <w:t>حكمها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المركب،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توافق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وقد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وافقته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فجاءت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مذكرةً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مثلَه،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وفُتحت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شينها،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والقاعدة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تُفتح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مع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المذكّر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·   </w:t>
      </w:r>
      <w:r w:rsidRPr="003530BD">
        <w:rPr>
          <w:color w:val="000000"/>
          <w:sz w:val="36"/>
          <w:szCs w:val="36"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إنّ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هذا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أخي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له</w:t>
      </w:r>
      <w:r w:rsidRPr="003530BD">
        <w:rPr>
          <w:b/>
          <w:bCs/>
          <w:color w:val="000000"/>
          <w:sz w:val="36"/>
          <w:szCs w:val="36"/>
          <w:rtl/>
        </w:rPr>
        <w:t> 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تسعٌ</w:t>
      </w:r>
      <w:r w:rsidRPr="003530BD">
        <w:rPr>
          <w:b/>
          <w:bCs/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b/>
          <w:bCs/>
          <w:color w:val="000000"/>
          <w:sz w:val="36"/>
          <w:szCs w:val="36"/>
          <w:rtl/>
        </w:rPr>
        <w:t>وتسعون</w:t>
      </w:r>
      <w:r w:rsidRPr="003530BD">
        <w:rPr>
          <w:color w:val="000000"/>
          <w:sz w:val="36"/>
          <w:szCs w:val="36"/>
          <w:rtl/>
        </w:rPr>
        <w:t> </w:t>
      </w:r>
      <w:r w:rsidRPr="003530BD">
        <w:rPr>
          <w:rFonts w:hint="eastAsia"/>
          <w:color w:val="000000"/>
          <w:sz w:val="36"/>
          <w:szCs w:val="36"/>
          <w:rtl/>
        </w:rPr>
        <w:t>نعجة</w:t>
      </w:r>
      <w:r w:rsidRPr="003530BD">
        <w:rPr>
          <w:color w:val="000000"/>
          <w:sz w:val="36"/>
          <w:szCs w:val="36"/>
        </w:rPr>
        <w:t>[</w:t>
      </w:r>
      <w:r w:rsidRPr="003530BD">
        <w:rPr>
          <w:color w:val="000000"/>
          <w:sz w:val="36"/>
          <w:szCs w:val="36"/>
          <w:rtl/>
        </w:rPr>
        <w:t> (</w:t>
      </w:r>
      <w:r w:rsidRPr="003530BD">
        <w:rPr>
          <w:rFonts w:hint="eastAsia"/>
          <w:color w:val="000000"/>
          <w:sz w:val="36"/>
          <w:szCs w:val="36"/>
          <w:rtl/>
        </w:rPr>
        <w:t>ص</w:t>
      </w:r>
      <w:r w:rsidRPr="003530BD">
        <w:rPr>
          <w:color w:val="000000"/>
          <w:sz w:val="36"/>
          <w:szCs w:val="36"/>
          <w:rtl/>
        </w:rPr>
        <w:t xml:space="preserve"> 38/23)          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</w:rPr>
        <w:t>     [</w:t>
      </w:r>
      <w:r w:rsidRPr="003530BD">
        <w:rPr>
          <w:rFonts w:hint="eastAsia"/>
          <w:color w:val="000000"/>
          <w:sz w:val="36"/>
          <w:szCs w:val="36"/>
          <w:rtl/>
        </w:rPr>
        <w:t>تسع</w:t>
      </w:r>
      <w:r w:rsidRPr="003530BD">
        <w:rPr>
          <w:color w:val="000000"/>
          <w:sz w:val="36"/>
          <w:szCs w:val="36"/>
          <w:rtl/>
        </w:rPr>
        <w:t xml:space="preserve">]: </w:t>
      </w:r>
      <w:r w:rsidRPr="003530BD">
        <w:rPr>
          <w:rFonts w:hint="eastAsia"/>
          <w:color w:val="000000"/>
          <w:sz w:val="36"/>
          <w:szCs w:val="36"/>
          <w:rtl/>
        </w:rPr>
        <w:t>عددٌ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مذكر،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ومعدودُه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نعجة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مؤنث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وذلك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الأعداد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الثلاثة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إلى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العشرة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وتسعٌ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منها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تخالف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المعدود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كل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حال،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سواء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كان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ذلك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الإفراد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التركيب،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أو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العطف</w:t>
      </w:r>
      <w:r w:rsidRPr="003530BD">
        <w:rPr>
          <w:color w:val="000000"/>
          <w:sz w:val="36"/>
          <w:szCs w:val="36"/>
          <w:rtl/>
        </w:rPr>
        <w:t xml:space="preserve">. </w:t>
      </w:r>
      <w:r w:rsidRPr="003530BD">
        <w:rPr>
          <w:rFonts w:hint="eastAsia"/>
          <w:color w:val="000000"/>
          <w:sz w:val="36"/>
          <w:szCs w:val="36"/>
          <w:rtl/>
        </w:rPr>
        <w:t>والذي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في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الآية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من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الصنف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الثالث،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أي</w:t>
      </w:r>
      <w:r w:rsidRPr="003530BD">
        <w:rPr>
          <w:color w:val="000000"/>
          <w:sz w:val="36"/>
          <w:szCs w:val="36"/>
          <w:rtl/>
        </w:rPr>
        <w:t>: [</w:t>
      </w:r>
      <w:r w:rsidRPr="003530BD">
        <w:rPr>
          <w:rFonts w:hint="eastAsia"/>
          <w:color w:val="000000"/>
          <w:sz w:val="36"/>
          <w:szCs w:val="36"/>
          <w:rtl/>
        </w:rPr>
        <w:t>العطف</w:t>
      </w:r>
      <w:r w:rsidRPr="003530BD">
        <w:rPr>
          <w:color w:val="000000"/>
          <w:sz w:val="36"/>
          <w:szCs w:val="36"/>
          <w:rtl/>
        </w:rPr>
        <w:t>]</w:t>
      </w:r>
      <w:r w:rsidRPr="003530BD">
        <w:rPr>
          <w:rFonts w:hint="eastAsia"/>
          <w:color w:val="000000"/>
          <w:sz w:val="36"/>
          <w:szCs w:val="36"/>
          <w:rtl/>
        </w:rPr>
        <w:t>،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فتذكير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العدد</w:t>
      </w:r>
      <w:r w:rsidRPr="003530BD">
        <w:rPr>
          <w:color w:val="000000"/>
          <w:sz w:val="36"/>
          <w:szCs w:val="36"/>
          <w:rtl/>
        </w:rPr>
        <w:t xml:space="preserve"> [</w:t>
      </w:r>
      <w:r w:rsidRPr="003530BD">
        <w:rPr>
          <w:rFonts w:hint="eastAsia"/>
          <w:color w:val="000000"/>
          <w:sz w:val="36"/>
          <w:szCs w:val="36"/>
          <w:rtl/>
        </w:rPr>
        <w:t>تسع</w:t>
      </w:r>
      <w:r w:rsidRPr="003530BD">
        <w:rPr>
          <w:color w:val="000000"/>
          <w:sz w:val="36"/>
          <w:szCs w:val="36"/>
          <w:rtl/>
        </w:rPr>
        <w:t xml:space="preserve">] </w:t>
      </w:r>
      <w:r w:rsidRPr="003530BD">
        <w:rPr>
          <w:rFonts w:hint="eastAsia"/>
          <w:color w:val="000000"/>
          <w:sz w:val="36"/>
          <w:szCs w:val="36"/>
          <w:rtl/>
        </w:rPr>
        <w:t>جاء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إذاً</w:t>
      </w:r>
      <w:r w:rsidRPr="003530BD">
        <w:rPr>
          <w:color w:val="000000"/>
          <w:sz w:val="36"/>
          <w:szCs w:val="36"/>
          <w:rtl/>
        </w:rPr>
        <w:t xml:space="preserve"> - </w:t>
      </w:r>
      <w:r w:rsidRPr="003530BD">
        <w:rPr>
          <w:rFonts w:hint="eastAsia"/>
          <w:color w:val="000000"/>
          <w:sz w:val="36"/>
          <w:szCs w:val="36"/>
          <w:rtl/>
        </w:rPr>
        <w:t>على</w:t>
      </w:r>
      <w:r w:rsidRPr="003530BD">
        <w:rPr>
          <w:color w:val="000000"/>
          <w:sz w:val="36"/>
          <w:szCs w:val="36"/>
          <w:rtl/>
        </w:rPr>
        <w:t xml:space="preserve"> </w:t>
      </w:r>
      <w:r w:rsidRPr="003530BD">
        <w:rPr>
          <w:rFonts w:hint="eastAsia"/>
          <w:color w:val="000000"/>
          <w:sz w:val="36"/>
          <w:szCs w:val="36"/>
          <w:rtl/>
        </w:rPr>
        <w:t>المنهاج</w:t>
      </w:r>
      <w:r w:rsidRPr="003530BD">
        <w:rPr>
          <w:color w:val="000000"/>
          <w:sz w:val="36"/>
          <w:szCs w:val="36"/>
          <w:rtl/>
        </w:rPr>
        <w:t>.</w:t>
      </w:r>
    </w:p>
    <w:p w:rsidR="006C468A" w:rsidRPr="003530BD" w:rsidRDefault="006C468A" w:rsidP="00802D6C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3530BD">
        <w:rPr>
          <w:color w:val="000000"/>
          <w:sz w:val="36"/>
          <w:szCs w:val="36"/>
          <w:rtl/>
          <w:lang w:bidi="ar-SY"/>
        </w:rPr>
        <w:t> </w:t>
      </w:r>
    </w:p>
    <w:p w:rsidR="006C468A" w:rsidRPr="003530BD" w:rsidRDefault="006C468A" w:rsidP="00802D6C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3530BD">
        <w:rPr>
          <w:b/>
          <w:bCs/>
          <w:color w:val="000000"/>
          <w:sz w:val="36"/>
          <w:szCs w:val="36"/>
        </w:rPr>
        <w:t>*        *        *</w:t>
      </w:r>
    </w:p>
    <w:p w:rsidR="006C468A" w:rsidRPr="003530BD" w:rsidRDefault="006C468A" w:rsidP="00802D6C">
      <w:pPr>
        <w:spacing w:line="360" w:lineRule="auto"/>
        <w:rPr>
          <w:color w:val="000000"/>
          <w:sz w:val="36"/>
          <w:szCs w:val="36"/>
          <w:lang w:bidi="ar-IQ"/>
        </w:rPr>
      </w:pPr>
    </w:p>
    <w:p w:rsidR="006C468A" w:rsidRPr="003530BD" w:rsidRDefault="006C468A" w:rsidP="00802D6C">
      <w:pPr>
        <w:spacing w:line="360" w:lineRule="auto"/>
        <w:rPr>
          <w:color w:val="000000"/>
          <w:sz w:val="36"/>
          <w:szCs w:val="36"/>
          <w:lang w:bidi="ar-IQ"/>
        </w:rPr>
      </w:pPr>
    </w:p>
    <w:p w:rsidR="006C468A" w:rsidRPr="003530BD" w:rsidRDefault="006C468A" w:rsidP="00802D6C">
      <w:pPr>
        <w:spacing w:line="360" w:lineRule="auto"/>
        <w:rPr>
          <w:color w:val="000000"/>
          <w:sz w:val="36"/>
          <w:szCs w:val="36"/>
          <w:lang w:bidi="ar-IQ"/>
        </w:rPr>
      </w:pPr>
    </w:p>
    <w:p w:rsidR="006C468A" w:rsidRDefault="006C468A" w:rsidP="00802D6C">
      <w:pPr>
        <w:tabs>
          <w:tab w:val="left" w:pos="1676"/>
        </w:tabs>
        <w:spacing w:line="360" w:lineRule="auto"/>
        <w:rPr>
          <w:color w:val="000000"/>
          <w:sz w:val="36"/>
          <w:szCs w:val="36"/>
          <w:lang w:bidi="ar-IQ"/>
        </w:rPr>
      </w:pPr>
      <w:r w:rsidRPr="003530BD">
        <w:rPr>
          <w:color w:val="000000"/>
          <w:sz w:val="36"/>
          <w:szCs w:val="36"/>
          <w:rtl/>
          <w:lang w:bidi="ar-IQ"/>
        </w:rPr>
        <w:tab/>
      </w:r>
    </w:p>
    <w:p w:rsidR="006C468A" w:rsidRPr="003530BD" w:rsidRDefault="006C468A" w:rsidP="00802D6C">
      <w:pPr>
        <w:rPr>
          <w:sz w:val="36"/>
          <w:szCs w:val="36"/>
          <w:lang w:bidi="ar-IQ"/>
        </w:rPr>
      </w:pPr>
    </w:p>
    <w:p w:rsidR="006C468A" w:rsidRPr="003530BD" w:rsidRDefault="006C468A" w:rsidP="00802D6C">
      <w:pPr>
        <w:rPr>
          <w:sz w:val="36"/>
          <w:szCs w:val="36"/>
          <w:lang w:bidi="ar-IQ"/>
        </w:rPr>
      </w:pPr>
    </w:p>
    <w:p w:rsidR="006C468A" w:rsidRPr="003530BD" w:rsidRDefault="006C468A" w:rsidP="00802D6C">
      <w:pPr>
        <w:rPr>
          <w:sz w:val="36"/>
          <w:szCs w:val="36"/>
          <w:lang w:bidi="ar-IQ"/>
        </w:rPr>
      </w:pPr>
    </w:p>
    <w:p w:rsidR="006C468A" w:rsidRPr="004C1E45" w:rsidRDefault="006C468A" w:rsidP="004C1E45">
      <w:pPr>
        <w:rPr>
          <w:lang w:bidi="ar-IQ"/>
        </w:rPr>
      </w:pPr>
    </w:p>
    <w:sectPr w:rsidR="006C468A" w:rsidRPr="004C1E45" w:rsidSect="00B35612">
      <w:headerReference w:type="default" r:id="rId12"/>
      <w:footerReference w:type="even" r:id="rId13"/>
      <w:footerReference w:type="default" r:id="rId14"/>
      <w:footnotePr>
        <w:numRestart w:val="eachPage"/>
      </w:footnotePr>
      <w:pgSz w:w="11906" w:h="16838"/>
      <w:pgMar w:top="1440" w:right="1800" w:bottom="1440" w:left="1800" w:header="708" w:footer="708" w:gutter="0"/>
      <w:pgNumType w:start="1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8A" w:rsidRDefault="006C468A" w:rsidP="00893FD8">
      <w:pPr>
        <w:spacing w:after="0" w:line="240" w:lineRule="auto"/>
      </w:pPr>
      <w:r>
        <w:separator/>
      </w:r>
    </w:p>
  </w:endnote>
  <w:endnote w:type="continuationSeparator" w:id="0">
    <w:p w:rsidR="006C468A" w:rsidRDefault="006C468A" w:rsidP="0089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8A" w:rsidRDefault="006C468A" w:rsidP="00151A66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68A" w:rsidRDefault="006C468A" w:rsidP="00CE2E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250"/>
      <w:gridCol w:w="8272"/>
    </w:tblGrid>
    <w:tr w:rsidR="006C468A" w:rsidRPr="004143AC" w:rsidTr="00846C63">
      <w:tc>
        <w:tcPr>
          <w:tcW w:w="250" w:type="dxa"/>
          <w:tcBorders>
            <w:top w:val="single" w:sz="18" w:space="0" w:color="808080"/>
          </w:tcBorders>
        </w:tcPr>
        <w:p w:rsidR="006C468A" w:rsidRPr="000C6174" w:rsidRDefault="006C468A" w:rsidP="00166119">
          <w:pPr>
            <w:pStyle w:val="Footer"/>
            <w:jc w:val="center"/>
            <w:rPr>
              <w:rFonts w:cs="Simplified Arabic"/>
              <w:b/>
              <w:bCs/>
              <w:color w:val="4F81BD"/>
              <w:sz w:val="28"/>
              <w:szCs w:val="28"/>
            </w:rPr>
          </w:pPr>
        </w:p>
      </w:tc>
      <w:tc>
        <w:tcPr>
          <w:tcW w:w="8272" w:type="dxa"/>
          <w:tcBorders>
            <w:top w:val="single" w:sz="18" w:space="0" w:color="808080"/>
          </w:tcBorders>
        </w:tcPr>
        <w:p w:rsidR="006C468A" w:rsidRPr="000C6174" w:rsidRDefault="006C468A" w:rsidP="00166119">
          <w:pPr>
            <w:pStyle w:val="Footer"/>
            <w:jc w:val="center"/>
            <w:rPr>
              <w:rFonts w:cs="Simplified Arabic"/>
              <w:sz w:val="28"/>
              <w:szCs w:val="28"/>
              <w:lang w:bidi="ar-IQ"/>
            </w:rPr>
          </w:pPr>
          <w:r w:rsidRPr="000C6174">
            <w:rPr>
              <w:rFonts w:cs="Simplified Arabic"/>
              <w:sz w:val="28"/>
              <w:szCs w:val="28"/>
              <w:rtl/>
            </w:rPr>
            <w:t xml:space="preserve">أ.م.د. </w:t>
          </w:r>
          <w:r>
            <w:rPr>
              <w:rFonts w:cs="Simplified Arabic"/>
              <w:sz w:val="28"/>
              <w:szCs w:val="28"/>
              <w:rtl/>
            </w:rPr>
            <w:t xml:space="preserve">مراد يوسف علوان </w:t>
          </w:r>
          <w:r>
            <w:rPr>
              <w:rFonts w:cs="Simplified Arabic"/>
              <w:sz w:val="28"/>
              <w:szCs w:val="28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اللغة العربية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 قسم الفنون المسرحية 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المرحلة الاولى</w:t>
          </w:r>
        </w:p>
      </w:tc>
    </w:tr>
  </w:tbl>
  <w:p w:rsidR="006C468A" w:rsidRPr="000C6174" w:rsidRDefault="006C468A" w:rsidP="00166119">
    <w:pPr>
      <w:pStyle w:val="Footer"/>
      <w:jc w:val="center"/>
      <w:rPr>
        <w:rFonts w:cs="Simplified Arabic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8A" w:rsidRDefault="006C468A" w:rsidP="00893FD8">
      <w:pPr>
        <w:spacing w:after="0" w:line="240" w:lineRule="auto"/>
      </w:pPr>
      <w:r>
        <w:separator/>
      </w:r>
    </w:p>
  </w:footnote>
  <w:footnote w:type="continuationSeparator" w:id="0">
    <w:p w:rsidR="006C468A" w:rsidRDefault="006C468A" w:rsidP="0089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438"/>
      <w:gridCol w:w="1098"/>
    </w:tblGrid>
    <w:tr w:rsidR="006C468A" w:rsidRPr="004143AC" w:rsidTr="00846C63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6C468A" w:rsidRPr="00632935" w:rsidRDefault="006C468A" w:rsidP="00846C63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r w:rsidRPr="004143AC">
            <w:object w:dxaOrig="5010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0.5pt;height:67.5pt" o:ole="">
                <v:imagedata r:id="rId1" o:title=""/>
              </v:shape>
              <o:OLEObject Type="Embed" ProgID="PBrush" ShapeID="_x0000_i1026" DrawAspect="Content" ObjectID="_1469905916" r:id="rId2"/>
            </w:objec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6C468A" w:rsidRDefault="006C468A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  <w:t>2014</w:t>
          </w:r>
        </w:p>
        <w:p w:rsidR="006C468A" w:rsidRPr="00632935" w:rsidRDefault="006C468A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lang w:bidi="ar-IQ"/>
            </w:rPr>
          </w:pPr>
        </w:p>
      </w:tc>
    </w:tr>
  </w:tbl>
  <w:p w:rsidR="006C468A" w:rsidRDefault="006C468A" w:rsidP="00965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839"/>
    <w:multiLevelType w:val="hybridMultilevel"/>
    <w:tmpl w:val="340641EC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">
    <w:nsid w:val="698C5BD5"/>
    <w:multiLevelType w:val="hybridMultilevel"/>
    <w:tmpl w:val="9C70F7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D8"/>
    <w:rsid w:val="00072F5A"/>
    <w:rsid w:val="000A21BE"/>
    <w:rsid w:val="000C6174"/>
    <w:rsid w:val="00130E43"/>
    <w:rsid w:val="00151A66"/>
    <w:rsid w:val="00166119"/>
    <w:rsid w:val="002600C2"/>
    <w:rsid w:val="002C55E7"/>
    <w:rsid w:val="003530BD"/>
    <w:rsid w:val="004143AC"/>
    <w:rsid w:val="00453CA4"/>
    <w:rsid w:val="004A2A26"/>
    <w:rsid w:val="004C1E45"/>
    <w:rsid w:val="0056386E"/>
    <w:rsid w:val="005F62E3"/>
    <w:rsid w:val="00632935"/>
    <w:rsid w:val="006C468A"/>
    <w:rsid w:val="007722E3"/>
    <w:rsid w:val="007772BA"/>
    <w:rsid w:val="00802D6C"/>
    <w:rsid w:val="00846C63"/>
    <w:rsid w:val="00893FD8"/>
    <w:rsid w:val="009657E3"/>
    <w:rsid w:val="009C0BE0"/>
    <w:rsid w:val="009E44D7"/>
    <w:rsid w:val="00A312E1"/>
    <w:rsid w:val="00A74A30"/>
    <w:rsid w:val="00AA52B3"/>
    <w:rsid w:val="00AD2234"/>
    <w:rsid w:val="00B07758"/>
    <w:rsid w:val="00B35612"/>
    <w:rsid w:val="00C63AA4"/>
    <w:rsid w:val="00C73B67"/>
    <w:rsid w:val="00CE2E91"/>
    <w:rsid w:val="00CE3212"/>
    <w:rsid w:val="00D33FE4"/>
    <w:rsid w:val="00DB380F"/>
    <w:rsid w:val="00DC0BE3"/>
    <w:rsid w:val="00F06D83"/>
    <w:rsid w:val="00F9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4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FD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D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3FD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93FD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3FD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93FD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65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7E3"/>
    <w:rPr>
      <w:rFonts w:cs="Times New Roman"/>
    </w:rPr>
  </w:style>
  <w:style w:type="character" w:styleId="Hyperlink">
    <w:name w:val="Hyperlink"/>
    <w:basedOn w:val="DefaultParagraphFont"/>
    <w:uiPriority w:val="99"/>
    <w:rsid w:val="00A74A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fnet.gov.sy/education/kafaf/Bohoth/EsmManqous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efnet.gov.sy/education/kafaf/Bohoth/MuthakarMuanath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efnet.gov.sy/education/kafaf/Bohoth/Muthana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efnet.gov.sy/education/kafaf/Bohoth/Edafa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efnet.gov.sy/education/kafaf/Bohoth/AdadMadoud.ht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1586</Words>
  <Characters>9042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الفاعل</dc:title>
  <dc:subject/>
  <dc:creator>Aden</dc:creator>
  <cp:keywords/>
  <dc:description/>
  <cp:lastModifiedBy>user</cp:lastModifiedBy>
  <cp:revision>2</cp:revision>
  <dcterms:created xsi:type="dcterms:W3CDTF">2014-08-18T19:26:00Z</dcterms:created>
  <dcterms:modified xsi:type="dcterms:W3CDTF">2014-08-18T19:26:00Z</dcterms:modified>
</cp:coreProperties>
</file>